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98" w:rsidRDefault="00517898" w:rsidP="00517898">
      <w:pPr>
        <w:adjustRightInd w:val="0"/>
        <w:snapToGrid w:val="0"/>
        <w:jc w:val="left"/>
        <w:rPr>
          <w:rFonts w:ascii="仿宋_GB2312" w:eastAsia="仿宋_GB2312" w:hAnsi="FangSong" w:hint="eastAsia"/>
          <w:sz w:val="32"/>
          <w:szCs w:val="32"/>
        </w:rPr>
      </w:pPr>
    </w:p>
    <w:p w:rsidR="00517898" w:rsidRPr="00517898" w:rsidRDefault="00517898" w:rsidP="00517898">
      <w:pPr>
        <w:adjustRightInd w:val="0"/>
        <w:snapToGrid w:val="0"/>
        <w:jc w:val="left"/>
        <w:rPr>
          <w:rFonts w:ascii="黑体" w:eastAsia="黑体" w:hAnsi="黑体" w:hint="eastAsia"/>
          <w:sz w:val="32"/>
          <w:szCs w:val="32"/>
        </w:rPr>
      </w:pPr>
      <w:r w:rsidRPr="00517898">
        <w:rPr>
          <w:rFonts w:ascii="黑体" w:eastAsia="黑体" w:hAnsi="黑体" w:hint="eastAsia"/>
          <w:sz w:val="32"/>
          <w:szCs w:val="32"/>
        </w:rPr>
        <w:t>附件</w:t>
      </w:r>
    </w:p>
    <w:p w:rsidR="006D746F" w:rsidRDefault="006D746F" w:rsidP="00517898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FangSong" w:hint="eastAsia"/>
          <w:sz w:val="36"/>
          <w:szCs w:val="32"/>
        </w:rPr>
      </w:pPr>
      <w:r w:rsidRPr="006D746F">
        <w:rPr>
          <w:rFonts w:ascii="方正小标宋简体" w:eastAsia="方正小标宋简体" w:hAnsi="FangSong" w:hint="eastAsia"/>
          <w:sz w:val="36"/>
          <w:szCs w:val="32"/>
        </w:rPr>
        <w:t>送检资料清单</w:t>
      </w:r>
    </w:p>
    <w:p w:rsidR="00517898" w:rsidRPr="006D746F" w:rsidRDefault="00517898" w:rsidP="00517898">
      <w:pPr>
        <w:adjustRightInd w:val="0"/>
        <w:snapToGrid w:val="0"/>
        <w:jc w:val="left"/>
        <w:rPr>
          <w:rFonts w:ascii="黑体" w:eastAsia="黑体" w:hAnsi="黑体" w:hint="eastAsia"/>
          <w:sz w:val="32"/>
          <w:szCs w:val="32"/>
        </w:rPr>
      </w:pPr>
    </w:p>
    <w:p w:rsidR="006D746F" w:rsidRPr="006D746F" w:rsidRDefault="006D746F" w:rsidP="00517898">
      <w:pPr>
        <w:adjustRightInd w:val="0"/>
        <w:snapToGrid w:val="0"/>
        <w:spacing w:line="360" w:lineRule="auto"/>
        <w:ind w:firstLineChars="201" w:firstLine="643"/>
        <w:jc w:val="left"/>
        <w:rPr>
          <w:rFonts w:ascii="黑体" w:eastAsia="黑体" w:hAnsi="黑体"/>
          <w:sz w:val="32"/>
          <w:szCs w:val="32"/>
        </w:rPr>
      </w:pPr>
      <w:r w:rsidRPr="006D746F">
        <w:rPr>
          <w:rFonts w:ascii="黑体" w:eastAsia="黑体" w:hAnsi="黑体" w:hint="eastAsia"/>
          <w:sz w:val="32"/>
          <w:szCs w:val="32"/>
        </w:rPr>
        <w:t>一、通用部分</w:t>
      </w:r>
    </w:p>
    <w:tbl>
      <w:tblPr>
        <w:tblW w:w="940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083"/>
        <w:gridCol w:w="2042"/>
        <w:gridCol w:w="2889"/>
        <w:gridCol w:w="2167"/>
        <w:gridCol w:w="722"/>
      </w:tblGrid>
      <w:tr w:rsidR="006D746F" w:rsidRPr="006D746F" w:rsidTr="00517898">
        <w:trPr>
          <w:trHeight w:val="272"/>
          <w:jc w:val="center"/>
        </w:trPr>
        <w:tc>
          <w:tcPr>
            <w:tcW w:w="50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83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检查项目</w:t>
            </w:r>
          </w:p>
        </w:tc>
        <w:tc>
          <w:tcPr>
            <w:tcW w:w="204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检查内容</w:t>
            </w:r>
          </w:p>
        </w:tc>
        <w:tc>
          <w:tcPr>
            <w:tcW w:w="2889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检查方法</w:t>
            </w:r>
          </w:p>
        </w:tc>
        <w:tc>
          <w:tcPr>
            <w:tcW w:w="2167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D746F" w:rsidRPr="006D746F" w:rsidTr="00517898">
        <w:trPr>
          <w:trHeight w:val="515"/>
          <w:jc w:val="center"/>
        </w:trPr>
        <w:tc>
          <w:tcPr>
            <w:tcW w:w="502" w:type="dxa"/>
            <w:vMerge w:val="restart"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3" w:type="dxa"/>
            <w:vMerge w:val="restart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资质</w:t>
            </w:r>
          </w:p>
        </w:tc>
        <w:tc>
          <w:tcPr>
            <w:tcW w:w="204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营业执照</w:t>
            </w:r>
          </w:p>
        </w:tc>
        <w:tc>
          <w:tcPr>
            <w:tcW w:w="2889" w:type="dxa"/>
            <w:vMerge w:val="restart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提供复印件，查验真实性和是否在有效期</w:t>
            </w:r>
          </w:p>
        </w:tc>
        <w:tc>
          <w:tcPr>
            <w:tcW w:w="2167" w:type="dxa"/>
            <w:vMerge w:val="restart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D746F" w:rsidRPr="006D746F" w:rsidTr="00517898">
        <w:trPr>
          <w:trHeight w:val="533"/>
          <w:jc w:val="center"/>
        </w:trPr>
        <w:tc>
          <w:tcPr>
            <w:tcW w:w="502" w:type="dxa"/>
            <w:vMerge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企业法人身份证</w:t>
            </w:r>
          </w:p>
        </w:tc>
        <w:tc>
          <w:tcPr>
            <w:tcW w:w="2889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7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D746F" w:rsidRPr="006D746F" w:rsidTr="00517898">
        <w:trPr>
          <w:trHeight w:val="464"/>
          <w:jc w:val="center"/>
        </w:trPr>
        <w:tc>
          <w:tcPr>
            <w:tcW w:w="502" w:type="dxa"/>
            <w:vMerge w:val="restart"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3" w:type="dxa"/>
            <w:vMerge w:val="restart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管理体系认证证书</w:t>
            </w:r>
          </w:p>
        </w:tc>
        <w:tc>
          <w:tcPr>
            <w:tcW w:w="204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质量管理体系</w:t>
            </w:r>
          </w:p>
        </w:tc>
        <w:tc>
          <w:tcPr>
            <w:tcW w:w="2889" w:type="dxa"/>
            <w:vMerge w:val="restart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提供复印件，查验真实性和是否在有效期</w:t>
            </w:r>
          </w:p>
        </w:tc>
        <w:tc>
          <w:tcPr>
            <w:tcW w:w="2167" w:type="dxa"/>
            <w:vMerge w:val="restart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D746F" w:rsidRPr="006D746F" w:rsidTr="00517898">
        <w:trPr>
          <w:trHeight w:val="481"/>
          <w:jc w:val="center"/>
        </w:trPr>
        <w:tc>
          <w:tcPr>
            <w:tcW w:w="502" w:type="dxa"/>
            <w:vMerge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环境管理体系</w:t>
            </w:r>
          </w:p>
        </w:tc>
        <w:tc>
          <w:tcPr>
            <w:tcW w:w="2889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7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D746F" w:rsidRPr="006D746F" w:rsidTr="00517898">
        <w:trPr>
          <w:trHeight w:val="484"/>
          <w:jc w:val="center"/>
        </w:trPr>
        <w:tc>
          <w:tcPr>
            <w:tcW w:w="502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职业健康安全体系</w:t>
            </w:r>
          </w:p>
        </w:tc>
        <w:tc>
          <w:tcPr>
            <w:tcW w:w="2889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7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D746F" w:rsidRPr="006D746F" w:rsidTr="00517898">
        <w:trPr>
          <w:trHeight w:val="377"/>
          <w:jc w:val="center"/>
        </w:trPr>
        <w:tc>
          <w:tcPr>
            <w:tcW w:w="502" w:type="dxa"/>
            <w:vMerge w:val="restart"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83" w:type="dxa"/>
            <w:vMerge w:val="restart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其它资格证书</w:t>
            </w:r>
          </w:p>
        </w:tc>
        <w:tc>
          <w:tcPr>
            <w:tcW w:w="204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生产许可证（如有）</w:t>
            </w:r>
          </w:p>
        </w:tc>
        <w:tc>
          <w:tcPr>
            <w:tcW w:w="2889" w:type="dxa"/>
            <w:vMerge w:val="restart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提供复印件，查验真实性和是否在有效期</w:t>
            </w:r>
          </w:p>
        </w:tc>
        <w:tc>
          <w:tcPr>
            <w:tcW w:w="2167" w:type="dxa"/>
            <w:vMerge w:val="restart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D746F" w:rsidRPr="006D746F" w:rsidTr="00517898">
        <w:trPr>
          <w:trHeight w:val="327"/>
          <w:jc w:val="center"/>
        </w:trPr>
        <w:tc>
          <w:tcPr>
            <w:tcW w:w="502" w:type="dxa"/>
            <w:vMerge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产品认证证书</w:t>
            </w:r>
          </w:p>
        </w:tc>
        <w:tc>
          <w:tcPr>
            <w:tcW w:w="2889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7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D746F" w:rsidRPr="006D746F" w:rsidTr="00517898">
        <w:trPr>
          <w:trHeight w:val="642"/>
          <w:jc w:val="center"/>
        </w:trPr>
        <w:tc>
          <w:tcPr>
            <w:tcW w:w="502" w:type="dxa"/>
            <w:vMerge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特种作业人员资格证</w:t>
            </w:r>
          </w:p>
        </w:tc>
        <w:tc>
          <w:tcPr>
            <w:tcW w:w="2889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7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D746F" w:rsidRPr="006D746F" w:rsidRDefault="006D746F" w:rsidP="00517898">
      <w:pPr>
        <w:adjustRightInd w:val="0"/>
        <w:snapToGrid w:val="0"/>
        <w:spacing w:line="360" w:lineRule="auto"/>
        <w:ind w:firstLineChars="201" w:firstLine="643"/>
        <w:jc w:val="left"/>
        <w:rPr>
          <w:rFonts w:ascii="黑体" w:eastAsia="黑体" w:hAnsi="黑体"/>
          <w:sz w:val="32"/>
          <w:szCs w:val="32"/>
        </w:rPr>
      </w:pPr>
      <w:r w:rsidRPr="006D746F">
        <w:rPr>
          <w:rFonts w:ascii="黑体" w:eastAsia="黑体" w:hAnsi="黑体" w:hint="eastAsia"/>
          <w:sz w:val="32"/>
          <w:szCs w:val="32"/>
        </w:rPr>
        <w:t>二、专用部分</w:t>
      </w:r>
    </w:p>
    <w:p w:rsidR="006D746F" w:rsidRPr="006D746F" w:rsidRDefault="006D746F" w:rsidP="00517898">
      <w:pPr>
        <w:adjustRightInd w:val="0"/>
        <w:snapToGrid w:val="0"/>
        <w:spacing w:line="360" w:lineRule="auto"/>
        <w:ind w:firstLineChars="201" w:firstLine="643"/>
        <w:jc w:val="left"/>
        <w:rPr>
          <w:rFonts w:ascii="黑体" w:eastAsia="黑体" w:hAnsi="黑体"/>
          <w:sz w:val="32"/>
          <w:szCs w:val="32"/>
        </w:rPr>
      </w:pPr>
      <w:r w:rsidRPr="006D746F">
        <w:rPr>
          <w:rFonts w:ascii="黑体" w:eastAsia="黑体" w:hAnsi="黑体" w:hint="eastAsia"/>
          <w:sz w:val="32"/>
          <w:szCs w:val="32"/>
        </w:rPr>
        <w:t>提供与我司合同产品相关的。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1080"/>
        <w:gridCol w:w="2121"/>
        <w:gridCol w:w="2794"/>
        <w:gridCol w:w="2160"/>
        <w:gridCol w:w="720"/>
      </w:tblGrid>
      <w:tr w:rsidR="006D746F" w:rsidRPr="006D746F" w:rsidTr="00517898">
        <w:trPr>
          <w:trHeight w:val="285"/>
          <w:jc w:val="center"/>
        </w:trPr>
        <w:tc>
          <w:tcPr>
            <w:tcW w:w="500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检查项目</w:t>
            </w:r>
          </w:p>
        </w:tc>
        <w:tc>
          <w:tcPr>
            <w:tcW w:w="2121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检查内容</w:t>
            </w:r>
          </w:p>
        </w:tc>
        <w:tc>
          <w:tcPr>
            <w:tcW w:w="2794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检查方法</w:t>
            </w:r>
          </w:p>
        </w:tc>
        <w:tc>
          <w:tcPr>
            <w:tcW w:w="2160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D746F" w:rsidRPr="006D746F" w:rsidTr="00517898">
        <w:trPr>
          <w:trHeight w:val="557"/>
          <w:jc w:val="center"/>
        </w:trPr>
        <w:tc>
          <w:tcPr>
            <w:tcW w:w="500" w:type="dxa"/>
            <w:vMerge w:val="restart"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主要原材料</w:t>
            </w:r>
          </w:p>
        </w:tc>
        <w:tc>
          <w:tcPr>
            <w:tcW w:w="2121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原材料出厂检验记录</w:t>
            </w:r>
          </w:p>
        </w:tc>
        <w:tc>
          <w:tcPr>
            <w:tcW w:w="2794" w:type="dxa"/>
            <w:vMerge w:val="restart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提供复印件，查验是否符合技术协议或相关标准要求</w:t>
            </w:r>
          </w:p>
        </w:tc>
        <w:tc>
          <w:tcPr>
            <w:tcW w:w="2160" w:type="dxa"/>
            <w:vMerge w:val="restart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D746F" w:rsidRPr="006D746F" w:rsidTr="00517898">
        <w:trPr>
          <w:trHeight w:val="557"/>
          <w:jc w:val="center"/>
        </w:trPr>
        <w:tc>
          <w:tcPr>
            <w:tcW w:w="500" w:type="dxa"/>
            <w:vMerge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原材料入厂检验记录</w:t>
            </w:r>
          </w:p>
        </w:tc>
        <w:tc>
          <w:tcPr>
            <w:tcW w:w="2794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D746F" w:rsidRPr="006D746F" w:rsidTr="00517898">
        <w:trPr>
          <w:trHeight w:val="690"/>
          <w:jc w:val="center"/>
        </w:trPr>
        <w:tc>
          <w:tcPr>
            <w:tcW w:w="500" w:type="dxa"/>
            <w:vMerge w:val="restart"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质量控制</w:t>
            </w:r>
          </w:p>
        </w:tc>
        <w:tc>
          <w:tcPr>
            <w:tcW w:w="2121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关键过程中的质检报告</w:t>
            </w:r>
          </w:p>
        </w:tc>
        <w:tc>
          <w:tcPr>
            <w:tcW w:w="2794" w:type="dxa"/>
            <w:vMerge w:val="restart"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提供复印件，查验是否符合技术协议或相关标准要求</w:t>
            </w:r>
          </w:p>
        </w:tc>
        <w:tc>
          <w:tcPr>
            <w:tcW w:w="2160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D746F" w:rsidRPr="006D746F" w:rsidTr="00517898">
        <w:trPr>
          <w:trHeight w:val="645"/>
          <w:jc w:val="center"/>
        </w:trPr>
        <w:tc>
          <w:tcPr>
            <w:tcW w:w="500" w:type="dxa"/>
            <w:vMerge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出厂试验报告</w:t>
            </w:r>
          </w:p>
        </w:tc>
        <w:tc>
          <w:tcPr>
            <w:tcW w:w="2794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D746F" w:rsidRPr="006D746F" w:rsidTr="00517898">
        <w:trPr>
          <w:trHeight w:val="486"/>
          <w:jc w:val="center"/>
        </w:trPr>
        <w:tc>
          <w:tcPr>
            <w:tcW w:w="500" w:type="dxa"/>
            <w:vMerge w:val="restart"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  <w:vMerge w:val="restart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包装发运</w:t>
            </w:r>
          </w:p>
        </w:tc>
        <w:tc>
          <w:tcPr>
            <w:tcW w:w="2121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装箱清单</w:t>
            </w:r>
          </w:p>
        </w:tc>
        <w:tc>
          <w:tcPr>
            <w:tcW w:w="2794" w:type="dxa"/>
            <w:vMerge w:val="restart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提供复印件</w:t>
            </w:r>
          </w:p>
        </w:tc>
        <w:tc>
          <w:tcPr>
            <w:tcW w:w="2160" w:type="dxa"/>
            <w:vMerge w:val="restart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D746F" w:rsidRPr="006D746F" w:rsidTr="00517898">
        <w:trPr>
          <w:trHeight w:val="528"/>
          <w:jc w:val="center"/>
        </w:trPr>
        <w:tc>
          <w:tcPr>
            <w:tcW w:w="500" w:type="dxa"/>
            <w:vMerge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签收单</w:t>
            </w:r>
          </w:p>
        </w:tc>
        <w:tc>
          <w:tcPr>
            <w:tcW w:w="2794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D746F" w:rsidRPr="006D746F" w:rsidTr="00517898">
        <w:trPr>
          <w:trHeight w:val="673"/>
          <w:jc w:val="center"/>
        </w:trPr>
        <w:tc>
          <w:tcPr>
            <w:tcW w:w="500" w:type="dxa"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080" w:type="dxa"/>
            <w:vAlign w:val="center"/>
          </w:tcPr>
          <w:p w:rsidR="006D746F" w:rsidRPr="006D746F" w:rsidRDefault="006D746F" w:rsidP="006D74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服务</w:t>
            </w:r>
          </w:p>
        </w:tc>
        <w:tc>
          <w:tcPr>
            <w:tcW w:w="2121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现场服务单或服务评价表</w:t>
            </w:r>
          </w:p>
        </w:tc>
        <w:tc>
          <w:tcPr>
            <w:tcW w:w="2794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746F">
              <w:rPr>
                <w:rFonts w:ascii="宋体" w:hAnsi="宋体" w:cs="宋体" w:hint="eastAsia"/>
                <w:kern w:val="0"/>
                <w:szCs w:val="21"/>
              </w:rPr>
              <w:t>提供复印件</w:t>
            </w:r>
          </w:p>
        </w:tc>
        <w:tc>
          <w:tcPr>
            <w:tcW w:w="2160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D746F" w:rsidRPr="006D746F" w:rsidRDefault="006D746F" w:rsidP="006D7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D746F" w:rsidRPr="00517898" w:rsidRDefault="006D746F" w:rsidP="00517898">
      <w:pPr>
        <w:adjustRightInd w:val="0"/>
        <w:snapToGrid w:val="0"/>
        <w:ind w:firstLineChars="200" w:firstLine="40"/>
        <w:jc w:val="center"/>
        <w:rPr>
          <w:rFonts w:ascii="仿宋_GB2312" w:eastAsia="仿宋_GB2312" w:hAnsi="仿宋" w:hint="eastAsia"/>
          <w:sz w:val="2"/>
          <w:szCs w:val="32"/>
        </w:rPr>
      </w:pPr>
    </w:p>
    <w:p w:rsidR="006D746F" w:rsidRDefault="006D746F" w:rsidP="00F77A3A">
      <w:pPr>
        <w:adjustRightInd w:val="0"/>
        <w:snapToGrid w:val="0"/>
        <w:spacing w:line="66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  <w:sectPr w:rsidR="006D746F" w:rsidSect="00472824">
          <w:footerReference w:type="even" r:id="rId7"/>
          <w:footerReference w:type="default" r:id="rId8"/>
          <w:pgSz w:w="11906" w:h="16838" w:code="9"/>
          <w:pgMar w:top="2041" w:right="1474" w:bottom="1928" w:left="1588" w:header="851" w:footer="1418" w:gutter="0"/>
          <w:cols w:space="425"/>
          <w:docGrid w:type="lines" w:linePitch="312"/>
        </w:sectPr>
      </w:pPr>
    </w:p>
    <w:p w:rsidR="00885D39" w:rsidRPr="00885D39" w:rsidRDefault="00885D39" w:rsidP="00885D39">
      <w:pPr>
        <w:adjustRightInd w:val="0"/>
        <w:snapToGrid w:val="0"/>
        <w:spacing w:line="360" w:lineRule="auto"/>
        <w:ind w:firstLineChars="1181" w:firstLine="3779"/>
        <w:rPr>
          <w:rFonts w:ascii="仿宋_GB2312" w:eastAsia="仿宋_GB2312" w:hAnsi="仿宋" w:cs="仿宋" w:hint="eastAsia"/>
          <w:sz w:val="32"/>
          <w:szCs w:val="32"/>
        </w:rPr>
      </w:pPr>
    </w:p>
    <w:p w:rsidR="009A7FB6" w:rsidRDefault="009A7FB6" w:rsidP="00574D93">
      <w:pPr>
        <w:widowControl/>
        <w:adjustRightInd w:val="0"/>
        <w:snapToGrid w:val="0"/>
        <w:spacing w:line="560" w:lineRule="exact"/>
        <w:ind w:firstLine="360"/>
        <w:jc w:val="center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F3C82" w:rsidRDefault="00BF3C82" w:rsidP="00574D93">
      <w:pPr>
        <w:widowControl/>
        <w:adjustRightInd w:val="0"/>
        <w:snapToGrid w:val="0"/>
        <w:spacing w:line="560" w:lineRule="exact"/>
        <w:ind w:firstLine="360"/>
        <w:jc w:val="center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F3C82" w:rsidRDefault="00BF3C82" w:rsidP="00574D93">
      <w:pPr>
        <w:widowControl/>
        <w:adjustRightInd w:val="0"/>
        <w:snapToGrid w:val="0"/>
        <w:spacing w:line="560" w:lineRule="exact"/>
        <w:ind w:firstLine="360"/>
        <w:jc w:val="center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F3C82" w:rsidRDefault="00BF3C82" w:rsidP="00BF3C82">
      <w:pPr>
        <w:widowControl/>
        <w:ind w:firstLine="360"/>
        <w:jc w:val="center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F3C82" w:rsidRDefault="00BF3C82" w:rsidP="00BF3C82">
      <w:pPr>
        <w:widowControl/>
        <w:ind w:firstLine="360"/>
        <w:jc w:val="center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D36F59" w:rsidRDefault="00D36F59" w:rsidP="00BF3C82">
      <w:pPr>
        <w:widowControl/>
        <w:ind w:firstLine="360"/>
        <w:jc w:val="center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243A33" w:rsidRDefault="00243A33" w:rsidP="00BF3C82">
      <w:pPr>
        <w:widowControl/>
        <w:ind w:firstLine="360"/>
        <w:jc w:val="center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243A33" w:rsidRDefault="00243A33" w:rsidP="00BF3C82">
      <w:pPr>
        <w:widowControl/>
        <w:ind w:firstLine="360"/>
        <w:jc w:val="center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243A33" w:rsidRDefault="00243A33" w:rsidP="00BF3C82">
      <w:pPr>
        <w:widowControl/>
        <w:ind w:firstLine="360"/>
        <w:jc w:val="center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900FF" w:rsidRDefault="00B900FF" w:rsidP="00BF3C82">
      <w:pPr>
        <w:widowControl/>
        <w:ind w:firstLine="360"/>
        <w:jc w:val="center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900FF" w:rsidRDefault="00B900FF" w:rsidP="00BF3C82">
      <w:pPr>
        <w:widowControl/>
        <w:ind w:firstLine="360"/>
        <w:jc w:val="center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900FF" w:rsidRDefault="00B900FF" w:rsidP="00BF3C82">
      <w:pPr>
        <w:widowControl/>
        <w:ind w:firstLine="360"/>
        <w:jc w:val="center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900FF" w:rsidRDefault="00B900FF" w:rsidP="00BF3C82">
      <w:pPr>
        <w:widowControl/>
        <w:ind w:firstLine="360"/>
        <w:jc w:val="center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900FF" w:rsidRDefault="00B900FF" w:rsidP="00BF3C82">
      <w:pPr>
        <w:widowControl/>
        <w:ind w:firstLine="360"/>
        <w:jc w:val="center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F3C82" w:rsidRPr="00885D39" w:rsidRDefault="00BF3C82" w:rsidP="00BF3C82">
      <w:pPr>
        <w:widowControl/>
        <w:ind w:firstLine="360"/>
        <w:jc w:val="center"/>
        <w:rPr>
          <w:rFonts w:ascii="仿宋_GB2312" w:eastAsia="仿宋_GB2312" w:hAnsi="仿宋" w:hint="eastAsia"/>
          <w:kern w:val="0"/>
          <w:sz w:val="56"/>
          <w:szCs w:val="28"/>
        </w:rPr>
      </w:pPr>
    </w:p>
    <w:p w:rsidR="00E326D2" w:rsidRPr="00243A33" w:rsidRDefault="00E326D2" w:rsidP="00BF3C82">
      <w:pPr>
        <w:widowControl/>
        <w:ind w:firstLine="360"/>
        <w:jc w:val="center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F3C82" w:rsidRPr="009A7FB6" w:rsidRDefault="00BF3C82" w:rsidP="009A7FB6">
      <w:pPr>
        <w:widowControl/>
        <w:spacing w:line="240" w:lineRule="atLeast"/>
        <w:ind w:firstLine="357"/>
        <w:jc w:val="center"/>
        <w:rPr>
          <w:rFonts w:ascii="仿宋_GB2312" w:eastAsia="仿宋_GB2312" w:hAnsi="仿宋"/>
          <w:kern w:val="0"/>
          <w:sz w:val="10"/>
          <w:szCs w:val="10"/>
        </w:rPr>
      </w:pPr>
    </w:p>
    <w:p w:rsidR="009A7FB6" w:rsidRDefault="009A7FB6" w:rsidP="000046D5">
      <w:pPr>
        <w:rPr>
          <w:rFonts w:ascii="仿宋_GB2312" w:eastAsia="仿宋_GB2312" w:hAnsi="黑体" w:hint="eastAsia"/>
          <w:sz w:val="32"/>
          <w:szCs w:val="32"/>
          <w:u w:val="single"/>
        </w:rPr>
      </w:pPr>
    </w:p>
    <w:p w:rsidR="009A7FB6" w:rsidRDefault="009A7FB6" w:rsidP="009A7FB6">
      <w:pPr>
        <w:rPr>
          <w:rFonts w:ascii="黑体" w:eastAsia="黑体" w:hAnsi="黑体"/>
          <w:sz w:val="32"/>
          <w:szCs w:val="32"/>
          <w:u w:val="single"/>
        </w:rPr>
      </w:pPr>
      <w:r w:rsidRPr="002454AB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</w:t>
      </w:r>
    </w:p>
    <w:p w:rsidR="006637CC" w:rsidRPr="006D3E5C" w:rsidRDefault="000046D5" w:rsidP="003F670F">
      <w:pPr>
        <w:tabs>
          <w:tab w:val="left" w:pos="284"/>
          <w:tab w:val="left" w:pos="7230"/>
        </w:tabs>
        <w:ind w:left="1" w:hanging="1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="00302293">
        <w:rPr>
          <w:rFonts w:ascii="仿宋_GB2312" w:eastAsia="仿宋_GB2312" w:hAnsi="仿宋" w:hint="eastAsia"/>
          <w:sz w:val="28"/>
          <w:szCs w:val="28"/>
          <w:u w:val="single"/>
        </w:rPr>
        <w:t xml:space="preserve">四川能投物资产业集团有限公司      </w:t>
      </w:r>
      <w:r w:rsidR="00E924DF"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 w:rsidR="00424A0F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3B748F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9A7FB6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3B748F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C60747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3F670F" w:rsidRPr="00E924DF">
        <w:rPr>
          <w:rFonts w:ascii="仿宋_GB2312" w:eastAsia="仿宋_GB2312" w:hAnsi="仿宋" w:hint="eastAsia"/>
          <w:spacing w:val="-10"/>
          <w:sz w:val="28"/>
          <w:szCs w:val="28"/>
          <w:u w:val="single"/>
        </w:rPr>
        <w:t>201</w:t>
      </w:r>
      <w:r w:rsidR="00635CF2">
        <w:rPr>
          <w:rFonts w:ascii="仿宋_GB2312" w:eastAsia="仿宋_GB2312" w:hAnsi="仿宋" w:hint="eastAsia"/>
          <w:spacing w:val="-10"/>
          <w:sz w:val="28"/>
          <w:szCs w:val="28"/>
          <w:u w:val="single"/>
        </w:rPr>
        <w:t>7</w:t>
      </w:r>
      <w:r w:rsidRPr="00E924DF">
        <w:rPr>
          <w:rFonts w:ascii="仿宋_GB2312" w:eastAsia="仿宋_GB2312" w:hAnsi="仿宋" w:hint="eastAsia"/>
          <w:spacing w:val="-10"/>
          <w:sz w:val="28"/>
          <w:szCs w:val="28"/>
          <w:u w:val="single"/>
        </w:rPr>
        <w:t>年</w:t>
      </w:r>
      <w:r w:rsidR="00885D39">
        <w:rPr>
          <w:rFonts w:ascii="仿宋_GB2312" w:eastAsia="仿宋_GB2312" w:hAnsi="仿宋" w:hint="eastAsia"/>
          <w:spacing w:val="-10"/>
          <w:sz w:val="28"/>
          <w:szCs w:val="28"/>
          <w:u w:val="single"/>
        </w:rPr>
        <w:t>5</w:t>
      </w:r>
      <w:r w:rsidRPr="00E924DF">
        <w:rPr>
          <w:rFonts w:ascii="仿宋_GB2312" w:eastAsia="仿宋_GB2312" w:hAnsi="仿宋" w:hint="eastAsia"/>
          <w:spacing w:val="-10"/>
          <w:sz w:val="28"/>
          <w:szCs w:val="28"/>
          <w:u w:val="single"/>
        </w:rPr>
        <w:t>月</w:t>
      </w:r>
      <w:r w:rsidR="00174034">
        <w:rPr>
          <w:rFonts w:ascii="仿宋_GB2312" w:eastAsia="仿宋_GB2312" w:hAnsi="仿宋"/>
          <w:spacing w:val="-10"/>
          <w:sz w:val="28"/>
          <w:szCs w:val="28"/>
          <w:u w:val="single"/>
        </w:rPr>
        <w:t>31</w:t>
      </w:r>
      <w:r w:rsidRPr="00E924DF">
        <w:rPr>
          <w:rFonts w:ascii="仿宋_GB2312" w:eastAsia="仿宋_GB2312" w:hAnsi="仿宋" w:hint="eastAsia"/>
          <w:spacing w:val="-10"/>
          <w:sz w:val="28"/>
          <w:szCs w:val="28"/>
          <w:u w:val="single"/>
        </w:rPr>
        <w:t xml:space="preserve">日印发   </w:t>
      </w:r>
      <w:r>
        <w:rPr>
          <w:rFonts w:ascii="仿宋_GB2312" w:eastAsia="仿宋_GB2312" w:hAnsi="仿宋" w:hint="eastAsia"/>
          <w:spacing w:val="-24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     </w:t>
      </w:r>
    </w:p>
    <w:sectPr w:rsidR="006637CC" w:rsidRPr="006D3E5C" w:rsidSect="00472824">
      <w:footerReference w:type="default" r:id="rId9"/>
      <w:pgSz w:w="11906" w:h="16838" w:code="9"/>
      <w:pgMar w:top="2041" w:right="1474" w:bottom="1928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E5" w:rsidRDefault="00D04DE5">
      <w:r>
        <w:separator/>
      </w:r>
    </w:p>
  </w:endnote>
  <w:endnote w:type="continuationSeparator" w:id="0">
    <w:p w:rsidR="00D04DE5" w:rsidRDefault="00D04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FB" w:rsidRDefault="00AF00FB" w:rsidP="00AF00FB">
    <w:pPr>
      <w:pStyle w:val="a3"/>
      <w:ind w:firstLine="560"/>
      <w:rPr>
        <w:rFonts w:ascii="宋体" w:hAnsi="宋体" w:hint="eastAsia"/>
        <w:sz w:val="28"/>
        <w:szCs w:val="28"/>
      </w:rPr>
    </w:pPr>
    <w:r w:rsidRPr="00726516">
      <w:rPr>
        <w:rFonts w:ascii="宋体" w:hAnsi="宋体"/>
        <w:sz w:val="28"/>
        <w:szCs w:val="28"/>
      </w:rPr>
      <w:t>—</w:t>
    </w:r>
    <w:r w:rsidRPr="00726516">
      <w:rPr>
        <w:rFonts w:ascii="宋体" w:hAnsi="宋体"/>
        <w:sz w:val="28"/>
        <w:szCs w:val="28"/>
      </w:rPr>
      <w:fldChar w:fldCharType="begin"/>
    </w:r>
    <w:r w:rsidRPr="00726516">
      <w:rPr>
        <w:rFonts w:ascii="宋体" w:hAnsi="宋体"/>
        <w:sz w:val="28"/>
        <w:szCs w:val="28"/>
      </w:rPr>
      <w:instrText xml:space="preserve"> PAGE   \* MERGEFORMAT </w:instrText>
    </w:r>
    <w:r w:rsidRPr="00726516">
      <w:rPr>
        <w:rFonts w:ascii="宋体" w:hAnsi="宋体"/>
        <w:sz w:val="28"/>
        <w:szCs w:val="28"/>
      </w:rPr>
      <w:fldChar w:fldCharType="separate"/>
    </w:r>
    <w:r w:rsidR="00A87A3B" w:rsidRPr="00A87A3B">
      <w:rPr>
        <w:rFonts w:ascii="宋体" w:hAnsi="宋体"/>
        <w:noProof/>
        <w:sz w:val="28"/>
        <w:szCs w:val="28"/>
        <w:lang w:val="zh-CN"/>
      </w:rPr>
      <w:t>2</w:t>
    </w:r>
    <w:r w:rsidRPr="00726516">
      <w:rPr>
        <w:rFonts w:ascii="宋体" w:hAnsi="宋体"/>
        <w:sz w:val="28"/>
        <w:szCs w:val="28"/>
      </w:rPr>
      <w:fldChar w:fldCharType="end"/>
    </w:r>
    <w:r w:rsidRPr="00726516">
      <w:rPr>
        <w:rFonts w:ascii="宋体" w:hAnsi="宋体"/>
        <w:sz w:val="28"/>
        <w:szCs w:val="28"/>
      </w:rPr>
      <w:t>—</w:t>
    </w:r>
  </w:p>
  <w:p w:rsidR="00243A33" w:rsidRPr="006175A1" w:rsidRDefault="00243A33" w:rsidP="006175A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A1" w:rsidRPr="00574D93" w:rsidRDefault="006175A1" w:rsidP="006175A1">
    <w:pPr>
      <w:pStyle w:val="a3"/>
      <w:jc w:val="right"/>
      <w:rPr>
        <w:rFonts w:ascii="宋体" w:hAnsi="宋体"/>
        <w:sz w:val="28"/>
        <w:szCs w:val="28"/>
      </w:rPr>
    </w:pPr>
    <w:r w:rsidRPr="00574D93">
      <w:rPr>
        <w:rFonts w:ascii="宋体" w:hAnsi="宋体"/>
        <w:sz w:val="28"/>
        <w:szCs w:val="28"/>
      </w:rPr>
      <w:t>—</w:t>
    </w:r>
    <w:r w:rsidRPr="00574D93">
      <w:rPr>
        <w:rFonts w:ascii="宋体" w:hAnsi="宋体"/>
        <w:sz w:val="28"/>
        <w:szCs w:val="28"/>
      </w:rPr>
      <w:fldChar w:fldCharType="begin"/>
    </w:r>
    <w:r w:rsidRPr="00574D93">
      <w:rPr>
        <w:rFonts w:ascii="宋体" w:hAnsi="宋体"/>
        <w:sz w:val="28"/>
        <w:szCs w:val="28"/>
      </w:rPr>
      <w:instrText xml:space="preserve"> PAGE   \* MERGEFORMAT </w:instrText>
    </w:r>
    <w:r w:rsidRPr="00574D93">
      <w:rPr>
        <w:rFonts w:ascii="宋体" w:hAnsi="宋体"/>
        <w:sz w:val="28"/>
        <w:szCs w:val="28"/>
      </w:rPr>
      <w:fldChar w:fldCharType="separate"/>
    </w:r>
    <w:r w:rsidR="00A87A3B" w:rsidRPr="00A87A3B">
      <w:rPr>
        <w:rFonts w:ascii="宋体" w:hAnsi="宋体"/>
        <w:noProof/>
        <w:sz w:val="28"/>
        <w:szCs w:val="28"/>
        <w:lang w:val="zh-CN"/>
      </w:rPr>
      <w:t>1</w:t>
    </w:r>
    <w:r w:rsidRPr="00574D93">
      <w:rPr>
        <w:rFonts w:ascii="宋体" w:hAnsi="宋体"/>
        <w:sz w:val="28"/>
        <w:szCs w:val="28"/>
      </w:rPr>
      <w:fldChar w:fldCharType="end"/>
    </w:r>
    <w:r w:rsidRPr="00574D93">
      <w:rPr>
        <w:rFonts w:ascii="宋体" w:hAnsi="宋体"/>
        <w:sz w:val="28"/>
        <w:szCs w:val="28"/>
      </w:rPr>
      <w:t>—</w:t>
    </w:r>
  </w:p>
  <w:p w:rsidR="006175A1" w:rsidRDefault="006175A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39" w:rsidRDefault="00885D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E5" w:rsidRDefault="00D04DE5">
      <w:r>
        <w:separator/>
      </w:r>
    </w:p>
  </w:footnote>
  <w:footnote w:type="continuationSeparator" w:id="0">
    <w:p w:rsidR="00D04DE5" w:rsidRDefault="00D04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463"/>
    <w:multiLevelType w:val="hybridMultilevel"/>
    <w:tmpl w:val="A34AD67E"/>
    <w:lvl w:ilvl="0" w:tplc="833648D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C60195F"/>
    <w:multiLevelType w:val="hybridMultilevel"/>
    <w:tmpl w:val="565C8238"/>
    <w:lvl w:ilvl="0" w:tplc="A714263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1AD57E9"/>
    <w:multiLevelType w:val="hybridMultilevel"/>
    <w:tmpl w:val="E3EC8A6A"/>
    <w:lvl w:ilvl="0" w:tplc="678284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DD195A"/>
    <w:multiLevelType w:val="hybridMultilevel"/>
    <w:tmpl w:val="EBCCAD16"/>
    <w:lvl w:ilvl="0" w:tplc="11D8DD9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6D6C45E"/>
    <w:multiLevelType w:val="singleLevel"/>
    <w:tmpl w:val="56D6C45E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57104085"/>
    <w:multiLevelType w:val="hybridMultilevel"/>
    <w:tmpl w:val="9D9CF016"/>
    <w:lvl w:ilvl="0" w:tplc="D68C490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9269D9B"/>
    <w:multiLevelType w:val="singleLevel"/>
    <w:tmpl w:val="59269D9B"/>
    <w:lvl w:ilvl="0">
      <w:start w:val="4"/>
      <w:numFmt w:val="chineseCounting"/>
      <w:suff w:val="nothing"/>
      <w:lvlText w:val="%1、"/>
      <w:lvlJc w:val="left"/>
    </w:lvl>
  </w:abstractNum>
  <w:abstractNum w:abstractNumId="7">
    <w:nsid w:val="592785B2"/>
    <w:multiLevelType w:val="singleLevel"/>
    <w:tmpl w:val="592785B2"/>
    <w:lvl w:ilvl="0">
      <w:start w:val="1"/>
      <w:numFmt w:val="chineseCounting"/>
      <w:suff w:val="nothing"/>
      <w:lvlText w:val="（%1）"/>
      <w:lvlJc w:val="left"/>
    </w:lvl>
  </w:abstractNum>
  <w:abstractNum w:abstractNumId="8">
    <w:nsid w:val="59278F5B"/>
    <w:multiLevelType w:val="singleLevel"/>
    <w:tmpl w:val="59278F5B"/>
    <w:lvl w:ilvl="0">
      <w:start w:val="2"/>
      <w:numFmt w:val="chineseCounting"/>
      <w:suff w:val="nothing"/>
      <w:lvlText w:val="（%1）"/>
      <w:lvlJc w:val="left"/>
    </w:lvl>
  </w:abstractNum>
  <w:abstractNum w:abstractNumId="9">
    <w:nsid w:val="6BB67B02"/>
    <w:multiLevelType w:val="hybridMultilevel"/>
    <w:tmpl w:val="D94CDDAA"/>
    <w:lvl w:ilvl="0" w:tplc="FFE468A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BCE"/>
    <w:rsid w:val="00000AC6"/>
    <w:rsid w:val="000016C3"/>
    <w:rsid w:val="00003237"/>
    <w:rsid w:val="00004087"/>
    <w:rsid w:val="000046D5"/>
    <w:rsid w:val="00004BF2"/>
    <w:rsid w:val="000054C6"/>
    <w:rsid w:val="00007CE3"/>
    <w:rsid w:val="00012835"/>
    <w:rsid w:val="00020164"/>
    <w:rsid w:val="00022A88"/>
    <w:rsid w:val="000235CA"/>
    <w:rsid w:val="000270F1"/>
    <w:rsid w:val="0003133C"/>
    <w:rsid w:val="000320AE"/>
    <w:rsid w:val="0003227F"/>
    <w:rsid w:val="000324F5"/>
    <w:rsid w:val="00035CC1"/>
    <w:rsid w:val="000427B1"/>
    <w:rsid w:val="000518F9"/>
    <w:rsid w:val="00052BBC"/>
    <w:rsid w:val="00053A20"/>
    <w:rsid w:val="00067E77"/>
    <w:rsid w:val="00070588"/>
    <w:rsid w:val="0008373E"/>
    <w:rsid w:val="00090031"/>
    <w:rsid w:val="00091261"/>
    <w:rsid w:val="000919EB"/>
    <w:rsid w:val="000927BE"/>
    <w:rsid w:val="00094FF8"/>
    <w:rsid w:val="000A0310"/>
    <w:rsid w:val="000A676E"/>
    <w:rsid w:val="000B01AF"/>
    <w:rsid w:val="000B451D"/>
    <w:rsid w:val="000B4675"/>
    <w:rsid w:val="000C0BCC"/>
    <w:rsid w:val="000C1EF8"/>
    <w:rsid w:val="000C4669"/>
    <w:rsid w:val="000C65FF"/>
    <w:rsid w:val="000C6B7A"/>
    <w:rsid w:val="000C7927"/>
    <w:rsid w:val="000D10FA"/>
    <w:rsid w:val="000D6537"/>
    <w:rsid w:val="000D79A0"/>
    <w:rsid w:val="000E1E25"/>
    <w:rsid w:val="000E4A99"/>
    <w:rsid w:val="000E5F9C"/>
    <w:rsid w:val="000F2B16"/>
    <w:rsid w:val="000F35F7"/>
    <w:rsid w:val="0010135F"/>
    <w:rsid w:val="00102F7C"/>
    <w:rsid w:val="001045C1"/>
    <w:rsid w:val="00110CFF"/>
    <w:rsid w:val="0011454C"/>
    <w:rsid w:val="0011799B"/>
    <w:rsid w:val="00117E5E"/>
    <w:rsid w:val="00121A77"/>
    <w:rsid w:val="00122D3F"/>
    <w:rsid w:val="00125009"/>
    <w:rsid w:val="00126A5F"/>
    <w:rsid w:val="00130077"/>
    <w:rsid w:val="00133DFE"/>
    <w:rsid w:val="00135F76"/>
    <w:rsid w:val="00142089"/>
    <w:rsid w:val="001424BD"/>
    <w:rsid w:val="001429DE"/>
    <w:rsid w:val="00146BB5"/>
    <w:rsid w:val="00147058"/>
    <w:rsid w:val="001471D5"/>
    <w:rsid w:val="001477B7"/>
    <w:rsid w:val="00156929"/>
    <w:rsid w:val="00162305"/>
    <w:rsid w:val="001635EF"/>
    <w:rsid w:val="00163901"/>
    <w:rsid w:val="0017137B"/>
    <w:rsid w:val="00174034"/>
    <w:rsid w:val="00174C73"/>
    <w:rsid w:val="0017574E"/>
    <w:rsid w:val="001764C4"/>
    <w:rsid w:val="00181753"/>
    <w:rsid w:val="00181D78"/>
    <w:rsid w:val="0018226B"/>
    <w:rsid w:val="0019194D"/>
    <w:rsid w:val="0019204B"/>
    <w:rsid w:val="00193507"/>
    <w:rsid w:val="001A0DDE"/>
    <w:rsid w:val="001A183B"/>
    <w:rsid w:val="001A4C72"/>
    <w:rsid w:val="001B4E58"/>
    <w:rsid w:val="001C2CC0"/>
    <w:rsid w:val="001C2CD8"/>
    <w:rsid w:val="001C4779"/>
    <w:rsid w:val="001D0CE0"/>
    <w:rsid w:val="001D6941"/>
    <w:rsid w:val="001D7A01"/>
    <w:rsid w:val="001E1B2B"/>
    <w:rsid w:val="001F0570"/>
    <w:rsid w:val="001F316F"/>
    <w:rsid w:val="0020665A"/>
    <w:rsid w:val="002079E0"/>
    <w:rsid w:val="00210CF0"/>
    <w:rsid w:val="00213278"/>
    <w:rsid w:val="002155A5"/>
    <w:rsid w:val="0022072E"/>
    <w:rsid w:val="00220EE0"/>
    <w:rsid w:val="00222826"/>
    <w:rsid w:val="00225B06"/>
    <w:rsid w:val="002300E9"/>
    <w:rsid w:val="00235012"/>
    <w:rsid w:val="00237A3E"/>
    <w:rsid w:val="00241A79"/>
    <w:rsid w:val="00242F33"/>
    <w:rsid w:val="00243A33"/>
    <w:rsid w:val="002449CB"/>
    <w:rsid w:val="002452C6"/>
    <w:rsid w:val="002454AB"/>
    <w:rsid w:val="0025256D"/>
    <w:rsid w:val="00261CA2"/>
    <w:rsid w:val="00262707"/>
    <w:rsid w:val="00264BD6"/>
    <w:rsid w:val="00265D7C"/>
    <w:rsid w:val="0026655E"/>
    <w:rsid w:val="00271FC5"/>
    <w:rsid w:val="00272EED"/>
    <w:rsid w:val="00273C3A"/>
    <w:rsid w:val="00274041"/>
    <w:rsid w:val="00274DDE"/>
    <w:rsid w:val="0028113D"/>
    <w:rsid w:val="00283502"/>
    <w:rsid w:val="002865EA"/>
    <w:rsid w:val="0028718C"/>
    <w:rsid w:val="0029021D"/>
    <w:rsid w:val="002A15C8"/>
    <w:rsid w:val="002A7B10"/>
    <w:rsid w:val="002B0F68"/>
    <w:rsid w:val="002B39EF"/>
    <w:rsid w:val="002B3B4B"/>
    <w:rsid w:val="002B61DE"/>
    <w:rsid w:val="002B656B"/>
    <w:rsid w:val="002B6D2F"/>
    <w:rsid w:val="002C737C"/>
    <w:rsid w:val="002D1353"/>
    <w:rsid w:val="002D2B63"/>
    <w:rsid w:val="002D45E7"/>
    <w:rsid w:val="002D4C8C"/>
    <w:rsid w:val="002D66B1"/>
    <w:rsid w:val="002D79DC"/>
    <w:rsid w:val="002F245F"/>
    <w:rsid w:val="002F2D36"/>
    <w:rsid w:val="002F3311"/>
    <w:rsid w:val="002F3C40"/>
    <w:rsid w:val="002F3CEA"/>
    <w:rsid w:val="00302293"/>
    <w:rsid w:val="00304CEA"/>
    <w:rsid w:val="0030771C"/>
    <w:rsid w:val="00307D73"/>
    <w:rsid w:val="00310F6D"/>
    <w:rsid w:val="00313DD2"/>
    <w:rsid w:val="00323E6C"/>
    <w:rsid w:val="0032574F"/>
    <w:rsid w:val="0033156E"/>
    <w:rsid w:val="00332D34"/>
    <w:rsid w:val="00333430"/>
    <w:rsid w:val="00335ABD"/>
    <w:rsid w:val="00336065"/>
    <w:rsid w:val="00337C5C"/>
    <w:rsid w:val="00337E36"/>
    <w:rsid w:val="00340AEB"/>
    <w:rsid w:val="00342CF1"/>
    <w:rsid w:val="00346E77"/>
    <w:rsid w:val="00347D9A"/>
    <w:rsid w:val="00350D1C"/>
    <w:rsid w:val="00352328"/>
    <w:rsid w:val="0035435C"/>
    <w:rsid w:val="00354DB7"/>
    <w:rsid w:val="00360DBF"/>
    <w:rsid w:val="00362AE3"/>
    <w:rsid w:val="00365BE9"/>
    <w:rsid w:val="0037074C"/>
    <w:rsid w:val="00376D62"/>
    <w:rsid w:val="00377BA6"/>
    <w:rsid w:val="003824B4"/>
    <w:rsid w:val="00384D9A"/>
    <w:rsid w:val="00385E2B"/>
    <w:rsid w:val="00393D03"/>
    <w:rsid w:val="003A2A03"/>
    <w:rsid w:val="003A5853"/>
    <w:rsid w:val="003A7E8C"/>
    <w:rsid w:val="003B1AEB"/>
    <w:rsid w:val="003B46D6"/>
    <w:rsid w:val="003B50A7"/>
    <w:rsid w:val="003B73D4"/>
    <w:rsid w:val="003B748F"/>
    <w:rsid w:val="003B7BB2"/>
    <w:rsid w:val="003B7C9F"/>
    <w:rsid w:val="003C03A9"/>
    <w:rsid w:val="003C11E4"/>
    <w:rsid w:val="003C1C5A"/>
    <w:rsid w:val="003C3424"/>
    <w:rsid w:val="003C38F0"/>
    <w:rsid w:val="003C656F"/>
    <w:rsid w:val="003D317F"/>
    <w:rsid w:val="003D4B27"/>
    <w:rsid w:val="003D6B0C"/>
    <w:rsid w:val="003D788E"/>
    <w:rsid w:val="003E0282"/>
    <w:rsid w:val="003E3CE4"/>
    <w:rsid w:val="003E4A38"/>
    <w:rsid w:val="003E525F"/>
    <w:rsid w:val="003E57B1"/>
    <w:rsid w:val="003E5C90"/>
    <w:rsid w:val="003F0BCE"/>
    <w:rsid w:val="003F670F"/>
    <w:rsid w:val="00400BD9"/>
    <w:rsid w:val="00401812"/>
    <w:rsid w:val="00401AC1"/>
    <w:rsid w:val="00401BD0"/>
    <w:rsid w:val="004042C3"/>
    <w:rsid w:val="00404B44"/>
    <w:rsid w:val="004063C2"/>
    <w:rsid w:val="00406B40"/>
    <w:rsid w:val="00407B7F"/>
    <w:rsid w:val="004111C4"/>
    <w:rsid w:val="00411E72"/>
    <w:rsid w:val="00415031"/>
    <w:rsid w:val="00415ED6"/>
    <w:rsid w:val="0042109F"/>
    <w:rsid w:val="004232FE"/>
    <w:rsid w:val="00424A0F"/>
    <w:rsid w:val="00432271"/>
    <w:rsid w:val="00432D80"/>
    <w:rsid w:val="004333FB"/>
    <w:rsid w:val="00434998"/>
    <w:rsid w:val="00441E4E"/>
    <w:rsid w:val="00442C14"/>
    <w:rsid w:val="004515E7"/>
    <w:rsid w:val="004529A2"/>
    <w:rsid w:val="004576B0"/>
    <w:rsid w:val="004626D4"/>
    <w:rsid w:val="00462B23"/>
    <w:rsid w:val="00463295"/>
    <w:rsid w:val="004639E9"/>
    <w:rsid w:val="004725F8"/>
    <w:rsid w:val="00472824"/>
    <w:rsid w:val="00473D42"/>
    <w:rsid w:val="00475DB7"/>
    <w:rsid w:val="00476417"/>
    <w:rsid w:val="0048062A"/>
    <w:rsid w:val="004848FC"/>
    <w:rsid w:val="0048798E"/>
    <w:rsid w:val="0049079E"/>
    <w:rsid w:val="004A319A"/>
    <w:rsid w:val="004A6E85"/>
    <w:rsid w:val="004B477A"/>
    <w:rsid w:val="004B55F6"/>
    <w:rsid w:val="004C2939"/>
    <w:rsid w:val="004C2C91"/>
    <w:rsid w:val="004C3A10"/>
    <w:rsid w:val="004D2D84"/>
    <w:rsid w:val="004E0C9C"/>
    <w:rsid w:val="004E1BC3"/>
    <w:rsid w:val="004E702E"/>
    <w:rsid w:val="004F42B9"/>
    <w:rsid w:val="004F57BC"/>
    <w:rsid w:val="00500183"/>
    <w:rsid w:val="00501B6F"/>
    <w:rsid w:val="005023E5"/>
    <w:rsid w:val="00505AB1"/>
    <w:rsid w:val="005123CC"/>
    <w:rsid w:val="00513A85"/>
    <w:rsid w:val="00515615"/>
    <w:rsid w:val="00517898"/>
    <w:rsid w:val="005301F6"/>
    <w:rsid w:val="00531FD9"/>
    <w:rsid w:val="00535BB3"/>
    <w:rsid w:val="00536A72"/>
    <w:rsid w:val="005418C8"/>
    <w:rsid w:val="005446FA"/>
    <w:rsid w:val="00545424"/>
    <w:rsid w:val="00553467"/>
    <w:rsid w:val="00553B33"/>
    <w:rsid w:val="00553D41"/>
    <w:rsid w:val="00562A97"/>
    <w:rsid w:val="00564606"/>
    <w:rsid w:val="005660AE"/>
    <w:rsid w:val="00567282"/>
    <w:rsid w:val="00567CC2"/>
    <w:rsid w:val="00572D3C"/>
    <w:rsid w:val="00572FB0"/>
    <w:rsid w:val="0057417D"/>
    <w:rsid w:val="005743B1"/>
    <w:rsid w:val="00574D93"/>
    <w:rsid w:val="00575941"/>
    <w:rsid w:val="005762A0"/>
    <w:rsid w:val="0057687B"/>
    <w:rsid w:val="00582C2E"/>
    <w:rsid w:val="00593487"/>
    <w:rsid w:val="00596A8C"/>
    <w:rsid w:val="00596C77"/>
    <w:rsid w:val="005A5A74"/>
    <w:rsid w:val="005A5AC6"/>
    <w:rsid w:val="005A6A48"/>
    <w:rsid w:val="005B08AB"/>
    <w:rsid w:val="005B19D7"/>
    <w:rsid w:val="005B2350"/>
    <w:rsid w:val="005C1675"/>
    <w:rsid w:val="005C2B87"/>
    <w:rsid w:val="005C496E"/>
    <w:rsid w:val="005D58D3"/>
    <w:rsid w:val="005D7839"/>
    <w:rsid w:val="005E2106"/>
    <w:rsid w:val="005E2372"/>
    <w:rsid w:val="005E25A8"/>
    <w:rsid w:val="005E39AD"/>
    <w:rsid w:val="005E3CBA"/>
    <w:rsid w:val="005E55C7"/>
    <w:rsid w:val="005E7334"/>
    <w:rsid w:val="005E7F7E"/>
    <w:rsid w:val="006006AD"/>
    <w:rsid w:val="00605B47"/>
    <w:rsid w:val="006147A5"/>
    <w:rsid w:val="0061685A"/>
    <w:rsid w:val="006174CF"/>
    <w:rsid w:val="006175A1"/>
    <w:rsid w:val="006223BA"/>
    <w:rsid w:val="006236C6"/>
    <w:rsid w:val="00624020"/>
    <w:rsid w:val="0062533A"/>
    <w:rsid w:val="00634856"/>
    <w:rsid w:val="00635CF2"/>
    <w:rsid w:val="00636035"/>
    <w:rsid w:val="00637D75"/>
    <w:rsid w:val="00640913"/>
    <w:rsid w:val="0064102D"/>
    <w:rsid w:val="00652040"/>
    <w:rsid w:val="006520D6"/>
    <w:rsid w:val="00652EA0"/>
    <w:rsid w:val="00657012"/>
    <w:rsid w:val="0065747D"/>
    <w:rsid w:val="00657FEF"/>
    <w:rsid w:val="00660D65"/>
    <w:rsid w:val="00661AEA"/>
    <w:rsid w:val="00662952"/>
    <w:rsid w:val="006637CC"/>
    <w:rsid w:val="00673A1C"/>
    <w:rsid w:val="00676B7A"/>
    <w:rsid w:val="00692CCC"/>
    <w:rsid w:val="00695763"/>
    <w:rsid w:val="00697559"/>
    <w:rsid w:val="006A078D"/>
    <w:rsid w:val="006A08D6"/>
    <w:rsid w:val="006A0EED"/>
    <w:rsid w:val="006A2A7A"/>
    <w:rsid w:val="006B1C46"/>
    <w:rsid w:val="006B2CEE"/>
    <w:rsid w:val="006B49FD"/>
    <w:rsid w:val="006C1BE5"/>
    <w:rsid w:val="006C50BF"/>
    <w:rsid w:val="006C6E5D"/>
    <w:rsid w:val="006D3CB7"/>
    <w:rsid w:val="006D3E5C"/>
    <w:rsid w:val="006D40AC"/>
    <w:rsid w:val="006D746F"/>
    <w:rsid w:val="006D7F1E"/>
    <w:rsid w:val="006E02CE"/>
    <w:rsid w:val="006E06FA"/>
    <w:rsid w:val="006E282E"/>
    <w:rsid w:val="006F1134"/>
    <w:rsid w:val="006F19D7"/>
    <w:rsid w:val="006F6DF2"/>
    <w:rsid w:val="006F7A28"/>
    <w:rsid w:val="006F7AB1"/>
    <w:rsid w:val="007064B2"/>
    <w:rsid w:val="007142E3"/>
    <w:rsid w:val="00717AD7"/>
    <w:rsid w:val="00726516"/>
    <w:rsid w:val="007278D5"/>
    <w:rsid w:val="00727E37"/>
    <w:rsid w:val="007308CB"/>
    <w:rsid w:val="00732606"/>
    <w:rsid w:val="00734438"/>
    <w:rsid w:val="00735411"/>
    <w:rsid w:val="007445D0"/>
    <w:rsid w:val="00746056"/>
    <w:rsid w:val="00754ABA"/>
    <w:rsid w:val="00764265"/>
    <w:rsid w:val="0076524C"/>
    <w:rsid w:val="0076735B"/>
    <w:rsid w:val="007769DB"/>
    <w:rsid w:val="007814F5"/>
    <w:rsid w:val="0078282F"/>
    <w:rsid w:val="00783266"/>
    <w:rsid w:val="00785CE8"/>
    <w:rsid w:val="00787B55"/>
    <w:rsid w:val="00793303"/>
    <w:rsid w:val="007C6484"/>
    <w:rsid w:val="007C75F3"/>
    <w:rsid w:val="007D33CA"/>
    <w:rsid w:val="007E2C79"/>
    <w:rsid w:val="007E36F7"/>
    <w:rsid w:val="007E67F5"/>
    <w:rsid w:val="007F021F"/>
    <w:rsid w:val="007F1295"/>
    <w:rsid w:val="007F16B9"/>
    <w:rsid w:val="007F1BDF"/>
    <w:rsid w:val="007F24CD"/>
    <w:rsid w:val="007F2D48"/>
    <w:rsid w:val="00801687"/>
    <w:rsid w:val="00804936"/>
    <w:rsid w:val="008149C1"/>
    <w:rsid w:val="0082272F"/>
    <w:rsid w:val="00827F6B"/>
    <w:rsid w:val="008346AB"/>
    <w:rsid w:val="00834AA8"/>
    <w:rsid w:val="0084559B"/>
    <w:rsid w:val="00855D99"/>
    <w:rsid w:val="008565EA"/>
    <w:rsid w:val="0086022A"/>
    <w:rsid w:val="00860348"/>
    <w:rsid w:val="00862C27"/>
    <w:rsid w:val="00863029"/>
    <w:rsid w:val="0086500F"/>
    <w:rsid w:val="008651E3"/>
    <w:rsid w:val="0086669B"/>
    <w:rsid w:val="00866E3B"/>
    <w:rsid w:val="0087299C"/>
    <w:rsid w:val="00873575"/>
    <w:rsid w:val="008800FF"/>
    <w:rsid w:val="00884AC6"/>
    <w:rsid w:val="00885168"/>
    <w:rsid w:val="00885D39"/>
    <w:rsid w:val="00890EFC"/>
    <w:rsid w:val="00891407"/>
    <w:rsid w:val="00893BD4"/>
    <w:rsid w:val="00896BFC"/>
    <w:rsid w:val="008A11F4"/>
    <w:rsid w:val="008A1B71"/>
    <w:rsid w:val="008A2547"/>
    <w:rsid w:val="008A4546"/>
    <w:rsid w:val="008B0EA4"/>
    <w:rsid w:val="008B5DEE"/>
    <w:rsid w:val="008C384B"/>
    <w:rsid w:val="008C4B2C"/>
    <w:rsid w:val="008C5212"/>
    <w:rsid w:val="008D6DDD"/>
    <w:rsid w:val="008E34BC"/>
    <w:rsid w:val="008E7983"/>
    <w:rsid w:val="008F174A"/>
    <w:rsid w:val="008F376C"/>
    <w:rsid w:val="008F3BD2"/>
    <w:rsid w:val="008F6FFA"/>
    <w:rsid w:val="0090311C"/>
    <w:rsid w:val="0090337E"/>
    <w:rsid w:val="0091328A"/>
    <w:rsid w:val="009158B8"/>
    <w:rsid w:val="009166E5"/>
    <w:rsid w:val="00920876"/>
    <w:rsid w:val="00930C77"/>
    <w:rsid w:val="00934DC5"/>
    <w:rsid w:val="00934EBC"/>
    <w:rsid w:val="009448EA"/>
    <w:rsid w:val="00951206"/>
    <w:rsid w:val="009523AF"/>
    <w:rsid w:val="00952C44"/>
    <w:rsid w:val="00957253"/>
    <w:rsid w:val="00957775"/>
    <w:rsid w:val="00963352"/>
    <w:rsid w:val="00967CD9"/>
    <w:rsid w:val="00970E94"/>
    <w:rsid w:val="0098048F"/>
    <w:rsid w:val="00984C06"/>
    <w:rsid w:val="00986E07"/>
    <w:rsid w:val="00987FDC"/>
    <w:rsid w:val="00990049"/>
    <w:rsid w:val="009914DC"/>
    <w:rsid w:val="00991F82"/>
    <w:rsid w:val="00995ECF"/>
    <w:rsid w:val="00996C3F"/>
    <w:rsid w:val="009A1A04"/>
    <w:rsid w:val="009A4D95"/>
    <w:rsid w:val="009A6F5C"/>
    <w:rsid w:val="009A7E85"/>
    <w:rsid w:val="009A7FB6"/>
    <w:rsid w:val="009B1FA0"/>
    <w:rsid w:val="009B4EB4"/>
    <w:rsid w:val="009B56FA"/>
    <w:rsid w:val="009C20BB"/>
    <w:rsid w:val="009C26DF"/>
    <w:rsid w:val="009C30C5"/>
    <w:rsid w:val="009C4F08"/>
    <w:rsid w:val="009C5A56"/>
    <w:rsid w:val="009D4043"/>
    <w:rsid w:val="009D4D70"/>
    <w:rsid w:val="009D6655"/>
    <w:rsid w:val="009D6B18"/>
    <w:rsid w:val="009D7F57"/>
    <w:rsid w:val="009E266C"/>
    <w:rsid w:val="009E5A01"/>
    <w:rsid w:val="009E6EC4"/>
    <w:rsid w:val="009E763F"/>
    <w:rsid w:val="00A06E6B"/>
    <w:rsid w:val="00A07541"/>
    <w:rsid w:val="00A15D8A"/>
    <w:rsid w:val="00A17491"/>
    <w:rsid w:val="00A20241"/>
    <w:rsid w:val="00A20C5A"/>
    <w:rsid w:val="00A23B7D"/>
    <w:rsid w:val="00A25DD8"/>
    <w:rsid w:val="00A34EB5"/>
    <w:rsid w:val="00A355F3"/>
    <w:rsid w:val="00A37A02"/>
    <w:rsid w:val="00A41622"/>
    <w:rsid w:val="00A439ED"/>
    <w:rsid w:val="00A44B8A"/>
    <w:rsid w:val="00A45965"/>
    <w:rsid w:val="00A50B76"/>
    <w:rsid w:val="00A52A43"/>
    <w:rsid w:val="00A55226"/>
    <w:rsid w:val="00A57CC1"/>
    <w:rsid w:val="00A61181"/>
    <w:rsid w:val="00A62262"/>
    <w:rsid w:val="00A6267C"/>
    <w:rsid w:val="00A65A0D"/>
    <w:rsid w:val="00A6733A"/>
    <w:rsid w:val="00A70C62"/>
    <w:rsid w:val="00A71A31"/>
    <w:rsid w:val="00A761A6"/>
    <w:rsid w:val="00A76511"/>
    <w:rsid w:val="00A80026"/>
    <w:rsid w:val="00A83142"/>
    <w:rsid w:val="00A841EB"/>
    <w:rsid w:val="00A87A3B"/>
    <w:rsid w:val="00A87BA7"/>
    <w:rsid w:val="00A916EA"/>
    <w:rsid w:val="00A92B47"/>
    <w:rsid w:val="00A953FF"/>
    <w:rsid w:val="00A95FD9"/>
    <w:rsid w:val="00A96329"/>
    <w:rsid w:val="00AA3464"/>
    <w:rsid w:val="00AA4EA5"/>
    <w:rsid w:val="00AA59B6"/>
    <w:rsid w:val="00AA5A2F"/>
    <w:rsid w:val="00AA7992"/>
    <w:rsid w:val="00AC008A"/>
    <w:rsid w:val="00AC457B"/>
    <w:rsid w:val="00AC5881"/>
    <w:rsid w:val="00AD197B"/>
    <w:rsid w:val="00AD1D4D"/>
    <w:rsid w:val="00AD3B1F"/>
    <w:rsid w:val="00AD6476"/>
    <w:rsid w:val="00AE0CF0"/>
    <w:rsid w:val="00AE653F"/>
    <w:rsid w:val="00AE6E00"/>
    <w:rsid w:val="00AF00FB"/>
    <w:rsid w:val="00AF07F8"/>
    <w:rsid w:val="00AF14B0"/>
    <w:rsid w:val="00AF17EC"/>
    <w:rsid w:val="00AF52C3"/>
    <w:rsid w:val="00AF71C6"/>
    <w:rsid w:val="00B00013"/>
    <w:rsid w:val="00B01F55"/>
    <w:rsid w:val="00B03FF3"/>
    <w:rsid w:val="00B07D8F"/>
    <w:rsid w:val="00B10AB8"/>
    <w:rsid w:val="00B12822"/>
    <w:rsid w:val="00B1311E"/>
    <w:rsid w:val="00B25F30"/>
    <w:rsid w:val="00B3004C"/>
    <w:rsid w:val="00B31918"/>
    <w:rsid w:val="00B32CE9"/>
    <w:rsid w:val="00B32E3D"/>
    <w:rsid w:val="00B34867"/>
    <w:rsid w:val="00B36F2B"/>
    <w:rsid w:val="00B37D5D"/>
    <w:rsid w:val="00B40B77"/>
    <w:rsid w:val="00B41C3D"/>
    <w:rsid w:val="00B4467E"/>
    <w:rsid w:val="00B45EE4"/>
    <w:rsid w:val="00B477DD"/>
    <w:rsid w:val="00B50CBC"/>
    <w:rsid w:val="00B527CB"/>
    <w:rsid w:val="00B563E7"/>
    <w:rsid w:val="00B63A08"/>
    <w:rsid w:val="00B701A5"/>
    <w:rsid w:val="00B740A9"/>
    <w:rsid w:val="00B769FE"/>
    <w:rsid w:val="00B76BCB"/>
    <w:rsid w:val="00B804F7"/>
    <w:rsid w:val="00B81944"/>
    <w:rsid w:val="00B81E5B"/>
    <w:rsid w:val="00B82A9F"/>
    <w:rsid w:val="00B82DAF"/>
    <w:rsid w:val="00B83935"/>
    <w:rsid w:val="00B839A3"/>
    <w:rsid w:val="00B83E4B"/>
    <w:rsid w:val="00B87329"/>
    <w:rsid w:val="00B900FF"/>
    <w:rsid w:val="00B93610"/>
    <w:rsid w:val="00B97678"/>
    <w:rsid w:val="00B97889"/>
    <w:rsid w:val="00BA0207"/>
    <w:rsid w:val="00BA14C8"/>
    <w:rsid w:val="00BA73E8"/>
    <w:rsid w:val="00BB4CAC"/>
    <w:rsid w:val="00BC259F"/>
    <w:rsid w:val="00BC3009"/>
    <w:rsid w:val="00BD61C5"/>
    <w:rsid w:val="00BE09EE"/>
    <w:rsid w:val="00BE5D1D"/>
    <w:rsid w:val="00BE722E"/>
    <w:rsid w:val="00BE7A34"/>
    <w:rsid w:val="00BF200E"/>
    <w:rsid w:val="00BF20B1"/>
    <w:rsid w:val="00BF3BAC"/>
    <w:rsid w:val="00BF3C82"/>
    <w:rsid w:val="00BF406B"/>
    <w:rsid w:val="00BF5C94"/>
    <w:rsid w:val="00C0068E"/>
    <w:rsid w:val="00C007EC"/>
    <w:rsid w:val="00C016E5"/>
    <w:rsid w:val="00C0239E"/>
    <w:rsid w:val="00C04D91"/>
    <w:rsid w:val="00C21181"/>
    <w:rsid w:val="00C21F1C"/>
    <w:rsid w:val="00C24F77"/>
    <w:rsid w:val="00C25A44"/>
    <w:rsid w:val="00C27759"/>
    <w:rsid w:val="00C325D9"/>
    <w:rsid w:val="00C36B4D"/>
    <w:rsid w:val="00C40901"/>
    <w:rsid w:val="00C4124D"/>
    <w:rsid w:val="00C45571"/>
    <w:rsid w:val="00C54313"/>
    <w:rsid w:val="00C57262"/>
    <w:rsid w:val="00C60747"/>
    <w:rsid w:val="00C60787"/>
    <w:rsid w:val="00C62915"/>
    <w:rsid w:val="00C62FEF"/>
    <w:rsid w:val="00C65A3D"/>
    <w:rsid w:val="00C660C8"/>
    <w:rsid w:val="00C77DBC"/>
    <w:rsid w:val="00C85458"/>
    <w:rsid w:val="00C93BF7"/>
    <w:rsid w:val="00C93D45"/>
    <w:rsid w:val="00C94078"/>
    <w:rsid w:val="00CA4259"/>
    <w:rsid w:val="00CB182A"/>
    <w:rsid w:val="00CB2CB3"/>
    <w:rsid w:val="00CC2BCE"/>
    <w:rsid w:val="00CC3414"/>
    <w:rsid w:val="00CD1A54"/>
    <w:rsid w:val="00CD2AEB"/>
    <w:rsid w:val="00CE2B00"/>
    <w:rsid w:val="00CE4447"/>
    <w:rsid w:val="00CE6248"/>
    <w:rsid w:val="00CE678F"/>
    <w:rsid w:val="00CF146F"/>
    <w:rsid w:val="00CF2368"/>
    <w:rsid w:val="00CF4473"/>
    <w:rsid w:val="00CF769B"/>
    <w:rsid w:val="00D0031F"/>
    <w:rsid w:val="00D039C3"/>
    <w:rsid w:val="00D0405E"/>
    <w:rsid w:val="00D0432E"/>
    <w:rsid w:val="00D04DE5"/>
    <w:rsid w:val="00D05B0C"/>
    <w:rsid w:val="00D079B2"/>
    <w:rsid w:val="00D121F7"/>
    <w:rsid w:val="00D154E6"/>
    <w:rsid w:val="00D176F9"/>
    <w:rsid w:val="00D17DA7"/>
    <w:rsid w:val="00D234BD"/>
    <w:rsid w:val="00D23A83"/>
    <w:rsid w:val="00D35118"/>
    <w:rsid w:val="00D36631"/>
    <w:rsid w:val="00D36F59"/>
    <w:rsid w:val="00D43CE0"/>
    <w:rsid w:val="00D44CAD"/>
    <w:rsid w:val="00D46176"/>
    <w:rsid w:val="00D47D04"/>
    <w:rsid w:val="00D5081E"/>
    <w:rsid w:val="00D52D6F"/>
    <w:rsid w:val="00D5371D"/>
    <w:rsid w:val="00D5409E"/>
    <w:rsid w:val="00D56BB5"/>
    <w:rsid w:val="00D63189"/>
    <w:rsid w:val="00D745AF"/>
    <w:rsid w:val="00D749F6"/>
    <w:rsid w:val="00D90657"/>
    <w:rsid w:val="00D97A9D"/>
    <w:rsid w:val="00DA0007"/>
    <w:rsid w:val="00DA085F"/>
    <w:rsid w:val="00DA2B13"/>
    <w:rsid w:val="00DB6A7F"/>
    <w:rsid w:val="00DB797A"/>
    <w:rsid w:val="00DB7ECA"/>
    <w:rsid w:val="00DC1B5B"/>
    <w:rsid w:val="00DC3B24"/>
    <w:rsid w:val="00DD36C8"/>
    <w:rsid w:val="00DD54CC"/>
    <w:rsid w:val="00DD727E"/>
    <w:rsid w:val="00DE3F7D"/>
    <w:rsid w:val="00DE785C"/>
    <w:rsid w:val="00E0095F"/>
    <w:rsid w:val="00E00DC8"/>
    <w:rsid w:val="00E016EB"/>
    <w:rsid w:val="00E02964"/>
    <w:rsid w:val="00E050B9"/>
    <w:rsid w:val="00E11E65"/>
    <w:rsid w:val="00E127E7"/>
    <w:rsid w:val="00E13BC3"/>
    <w:rsid w:val="00E145FE"/>
    <w:rsid w:val="00E15C90"/>
    <w:rsid w:val="00E2130D"/>
    <w:rsid w:val="00E26743"/>
    <w:rsid w:val="00E311CF"/>
    <w:rsid w:val="00E326D2"/>
    <w:rsid w:val="00E35FCA"/>
    <w:rsid w:val="00E36AF6"/>
    <w:rsid w:val="00E4292A"/>
    <w:rsid w:val="00E42BE8"/>
    <w:rsid w:val="00E44127"/>
    <w:rsid w:val="00E532B6"/>
    <w:rsid w:val="00E534B1"/>
    <w:rsid w:val="00E60380"/>
    <w:rsid w:val="00E60E9B"/>
    <w:rsid w:val="00E6244F"/>
    <w:rsid w:val="00E62F15"/>
    <w:rsid w:val="00E66D62"/>
    <w:rsid w:val="00E81915"/>
    <w:rsid w:val="00E81B27"/>
    <w:rsid w:val="00E85D88"/>
    <w:rsid w:val="00E8668B"/>
    <w:rsid w:val="00E8797F"/>
    <w:rsid w:val="00E90691"/>
    <w:rsid w:val="00E924DF"/>
    <w:rsid w:val="00EA29C1"/>
    <w:rsid w:val="00EA48BF"/>
    <w:rsid w:val="00EA6567"/>
    <w:rsid w:val="00EA75C0"/>
    <w:rsid w:val="00EB1107"/>
    <w:rsid w:val="00EB68E9"/>
    <w:rsid w:val="00EB7501"/>
    <w:rsid w:val="00EC0978"/>
    <w:rsid w:val="00EC2682"/>
    <w:rsid w:val="00EC36CD"/>
    <w:rsid w:val="00ED0821"/>
    <w:rsid w:val="00ED5735"/>
    <w:rsid w:val="00EF05AB"/>
    <w:rsid w:val="00EF392E"/>
    <w:rsid w:val="00EF4922"/>
    <w:rsid w:val="00EF6299"/>
    <w:rsid w:val="00EF76E5"/>
    <w:rsid w:val="00F003F1"/>
    <w:rsid w:val="00F01887"/>
    <w:rsid w:val="00F03B90"/>
    <w:rsid w:val="00F10328"/>
    <w:rsid w:val="00F10E2F"/>
    <w:rsid w:val="00F11491"/>
    <w:rsid w:val="00F1182E"/>
    <w:rsid w:val="00F15929"/>
    <w:rsid w:val="00F2158F"/>
    <w:rsid w:val="00F221E6"/>
    <w:rsid w:val="00F241D8"/>
    <w:rsid w:val="00F241F3"/>
    <w:rsid w:val="00F31925"/>
    <w:rsid w:val="00F3498A"/>
    <w:rsid w:val="00F366E7"/>
    <w:rsid w:val="00F43ACA"/>
    <w:rsid w:val="00F45FCC"/>
    <w:rsid w:val="00F51C8A"/>
    <w:rsid w:val="00F52CF7"/>
    <w:rsid w:val="00F60F20"/>
    <w:rsid w:val="00F61D0D"/>
    <w:rsid w:val="00F67D3A"/>
    <w:rsid w:val="00F748CA"/>
    <w:rsid w:val="00F77A3A"/>
    <w:rsid w:val="00F800AC"/>
    <w:rsid w:val="00F8270E"/>
    <w:rsid w:val="00F91256"/>
    <w:rsid w:val="00F94382"/>
    <w:rsid w:val="00F94840"/>
    <w:rsid w:val="00FA07E5"/>
    <w:rsid w:val="00FA2F87"/>
    <w:rsid w:val="00FA4E85"/>
    <w:rsid w:val="00FB0528"/>
    <w:rsid w:val="00FB097F"/>
    <w:rsid w:val="00FB35DA"/>
    <w:rsid w:val="00FC0F86"/>
    <w:rsid w:val="00FC2365"/>
    <w:rsid w:val="00FC6285"/>
    <w:rsid w:val="00FD1F1C"/>
    <w:rsid w:val="00FD654A"/>
    <w:rsid w:val="00FD7BFE"/>
    <w:rsid w:val="00FE2DF1"/>
    <w:rsid w:val="00FE2EF5"/>
    <w:rsid w:val="00FE4F2C"/>
    <w:rsid w:val="00FF052E"/>
    <w:rsid w:val="00FF0A08"/>
    <w:rsid w:val="00FF364B"/>
    <w:rsid w:val="00FF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Date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B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2305"/>
    <w:pPr>
      <w:widowControl/>
      <w:pBdr>
        <w:bottom w:val="single" w:sz="12" w:space="1" w:color="365F91"/>
      </w:pBdr>
      <w:spacing w:before="600" w:after="80"/>
      <w:jc w:val="left"/>
      <w:outlineLvl w:val="0"/>
    </w:pPr>
    <w:rPr>
      <w:rFonts w:ascii="Cambria" w:hAnsi="Cambria"/>
      <w:b/>
      <w:bCs/>
      <w:color w:val="365F91"/>
      <w:kern w:val="0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2305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Cambria" w:hAnsi="Cambria"/>
      <w:color w:val="365F91"/>
      <w:kern w:val="0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2305"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/>
      <w:color w:val="4F81BD"/>
      <w:kern w:val="0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2305"/>
    <w:pPr>
      <w:widowControl/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kern w:val="0"/>
      <w:sz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2305"/>
    <w:pPr>
      <w:widowControl/>
      <w:spacing w:before="200" w:after="80"/>
      <w:jc w:val="left"/>
      <w:outlineLvl w:val="4"/>
    </w:pPr>
    <w:rPr>
      <w:rFonts w:ascii="Cambria" w:hAnsi="Cambria"/>
      <w:color w:val="4F81BD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2305"/>
    <w:pPr>
      <w:widowControl/>
      <w:spacing w:before="280" w:after="100"/>
      <w:jc w:val="left"/>
      <w:outlineLvl w:val="5"/>
    </w:pPr>
    <w:rPr>
      <w:rFonts w:ascii="Cambria" w:hAnsi="Cambria"/>
      <w:i/>
      <w:iCs/>
      <w:color w:val="4F81BD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2305"/>
    <w:pPr>
      <w:widowControl/>
      <w:spacing w:before="320" w:after="100"/>
      <w:jc w:val="left"/>
      <w:outlineLvl w:val="6"/>
    </w:pPr>
    <w:rPr>
      <w:rFonts w:ascii="Cambria" w:hAnsi="Cambria"/>
      <w:b/>
      <w:bCs/>
      <w:color w:val="9BBB59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2305"/>
    <w:pPr>
      <w:widowControl/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2305"/>
    <w:pPr>
      <w:widowControl/>
      <w:spacing w:before="320" w:after="100"/>
      <w:jc w:val="left"/>
      <w:outlineLvl w:val="8"/>
    </w:pPr>
    <w:rPr>
      <w:rFonts w:ascii="Cambria" w:hAnsi="Cambria"/>
      <w:i/>
      <w:iCs/>
      <w:color w:val="9BBB59"/>
      <w:kern w:val="0"/>
      <w:sz w:val="20"/>
      <w:szCs w:val="20"/>
      <w:lang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Char">
    <w:name w:val="标题 1 Char"/>
    <w:link w:val="1"/>
    <w:uiPriority w:val="9"/>
    <w:rsid w:val="00162305"/>
    <w:rPr>
      <w:rFonts w:ascii="Cambria" w:eastAsia="宋体" w:hAnsi="Cambria" w:cs="Times New Roman"/>
      <w:b/>
      <w:bCs/>
      <w:color w:val="365F91"/>
      <w:sz w:val="24"/>
      <w:szCs w:val="24"/>
      <w:lang w:eastAsia="en-US" w:bidi="en-US"/>
    </w:rPr>
  </w:style>
  <w:style w:type="paragraph" w:styleId="a3">
    <w:name w:val="footer"/>
    <w:basedOn w:val="a"/>
    <w:link w:val="Char"/>
    <w:uiPriority w:val="99"/>
    <w:rsid w:val="008F3BD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3"/>
    <w:uiPriority w:val="99"/>
    <w:rsid w:val="00162305"/>
    <w:rPr>
      <w:kern w:val="2"/>
      <w:sz w:val="18"/>
      <w:szCs w:val="18"/>
    </w:rPr>
  </w:style>
  <w:style w:type="character" w:styleId="a4">
    <w:name w:val="page number"/>
    <w:basedOn w:val="a0"/>
    <w:rsid w:val="008F3BD2"/>
  </w:style>
  <w:style w:type="paragraph" w:styleId="a5">
    <w:name w:val="header"/>
    <w:basedOn w:val="a"/>
    <w:link w:val="Char0"/>
    <w:uiPriority w:val="99"/>
    <w:rsid w:val="00A57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5"/>
    <w:uiPriority w:val="99"/>
    <w:rsid w:val="00A57CC1"/>
    <w:rPr>
      <w:kern w:val="2"/>
      <w:sz w:val="18"/>
      <w:szCs w:val="18"/>
    </w:rPr>
  </w:style>
  <w:style w:type="table" w:styleId="a6">
    <w:name w:val="Table Grid"/>
    <w:basedOn w:val="a1"/>
    <w:uiPriority w:val="59"/>
    <w:rsid w:val="00A57CC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xt2">
    <w:name w:val="context2"/>
    <w:rsid w:val="006637CC"/>
    <w:rPr>
      <w:sz w:val="18"/>
      <w:szCs w:val="18"/>
    </w:rPr>
  </w:style>
  <w:style w:type="paragraph" w:styleId="a7">
    <w:name w:val="Normal (Web)"/>
    <w:basedOn w:val="a"/>
    <w:uiPriority w:val="99"/>
    <w:unhideWhenUsed/>
    <w:rsid w:val="00FF0A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uiPriority w:val="9"/>
    <w:semiHidden/>
    <w:rsid w:val="00162305"/>
    <w:rPr>
      <w:rFonts w:ascii="Cambria" w:eastAsia="宋体" w:hAnsi="Cambria" w:cs="Times New Roman"/>
      <w:color w:val="365F91"/>
      <w:sz w:val="24"/>
      <w:szCs w:val="24"/>
      <w:lang w:eastAsia="en-US" w:bidi="en-US"/>
    </w:rPr>
  </w:style>
  <w:style w:type="character" w:customStyle="1" w:styleId="3Char">
    <w:name w:val="标题 3 Char"/>
    <w:link w:val="3"/>
    <w:uiPriority w:val="9"/>
    <w:semiHidden/>
    <w:rsid w:val="00162305"/>
    <w:rPr>
      <w:rFonts w:ascii="Cambria" w:eastAsia="宋体" w:hAnsi="Cambria" w:cs="Times New Roman"/>
      <w:color w:val="4F81BD"/>
      <w:sz w:val="24"/>
      <w:szCs w:val="24"/>
      <w:lang w:eastAsia="en-US" w:bidi="en-US"/>
    </w:rPr>
  </w:style>
  <w:style w:type="character" w:customStyle="1" w:styleId="4Char">
    <w:name w:val="标题 4 Char"/>
    <w:link w:val="4"/>
    <w:uiPriority w:val="9"/>
    <w:semiHidden/>
    <w:rsid w:val="00162305"/>
    <w:rPr>
      <w:rFonts w:ascii="Cambria" w:eastAsia="宋体" w:hAnsi="Cambria" w:cs="Times New Roman"/>
      <w:i/>
      <w:iCs/>
      <w:color w:val="4F81BD"/>
      <w:sz w:val="24"/>
      <w:szCs w:val="24"/>
      <w:lang w:eastAsia="en-US" w:bidi="en-US"/>
    </w:rPr>
  </w:style>
  <w:style w:type="character" w:customStyle="1" w:styleId="5Char">
    <w:name w:val="标题 5 Char"/>
    <w:link w:val="5"/>
    <w:uiPriority w:val="9"/>
    <w:semiHidden/>
    <w:rsid w:val="00162305"/>
    <w:rPr>
      <w:rFonts w:ascii="Cambria" w:eastAsia="宋体" w:hAnsi="Cambria" w:cs="Times New Roman"/>
      <w:color w:val="4F81BD"/>
      <w:sz w:val="22"/>
      <w:szCs w:val="22"/>
      <w:lang w:eastAsia="en-US" w:bidi="en-US"/>
    </w:rPr>
  </w:style>
  <w:style w:type="character" w:customStyle="1" w:styleId="6Char">
    <w:name w:val="标题 6 Char"/>
    <w:link w:val="6"/>
    <w:uiPriority w:val="9"/>
    <w:semiHidden/>
    <w:rsid w:val="00162305"/>
    <w:rPr>
      <w:rFonts w:ascii="Cambria" w:eastAsia="宋体" w:hAnsi="Cambria" w:cs="Times New Roman"/>
      <w:i/>
      <w:iCs/>
      <w:color w:val="4F81BD"/>
      <w:sz w:val="22"/>
      <w:szCs w:val="22"/>
      <w:lang w:eastAsia="en-US" w:bidi="en-US"/>
    </w:rPr>
  </w:style>
  <w:style w:type="character" w:customStyle="1" w:styleId="7Char">
    <w:name w:val="标题 7 Char"/>
    <w:link w:val="7"/>
    <w:uiPriority w:val="9"/>
    <w:semiHidden/>
    <w:rsid w:val="00162305"/>
    <w:rPr>
      <w:rFonts w:ascii="Cambria" w:eastAsia="宋体" w:hAnsi="Cambria" w:cs="Times New Roman"/>
      <w:b/>
      <w:bCs/>
      <w:color w:val="9BBB59"/>
      <w:lang w:eastAsia="en-US" w:bidi="en-US"/>
    </w:rPr>
  </w:style>
  <w:style w:type="character" w:customStyle="1" w:styleId="8Char">
    <w:name w:val="标题 8 Char"/>
    <w:link w:val="8"/>
    <w:uiPriority w:val="9"/>
    <w:semiHidden/>
    <w:rsid w:val="00162305"/>
    <w:rPr>
      <w:rFonts w:ascii="Cambria" w:eastAsia="宋体" w:hAnsi="Cambria" w:cs="Times New Roman"/>
      <w:b/>
      <w:bCs/>
      <w:i/>
      <w:iCs/>
      <w:color w:val="9BBB59"/>
      <w:lang w:eastAsia="en-US" w:bidi="en-US"/>
    </w:rPr>
  </w:style>
  <w:style w:type="character" w:customStyle="1" w:styleId="9Char">
    <w:name w:val="标题 9 Char"/>
    <w:link w:val="9"/>
    <w:uiPriority w:val="9"/>
    <w:semiHidden/>
    <w:rsid w:val="00162305"/>
    <w:rPr>
      <w:rFonts w:ascii="Cambria" w:eastAsia="宋体" w:hAnsi="Cambria" w:cs="Times New Roman"/>
      <w:i/>
      <w:iCs/>
      <w:color w:val="9BBB59"/>
      <w:lang w:eastAsia="en-US" w:bidi="en-US"/>
    </w:rPr>
  </w:style>
  <w:style w:type="paragraph" w:styleId="a8">
    <w:name w:val="Title"/>
    <w:basedOn w:val="a"/>
    <w:next w:val="a"/>
    <w:link w:val="Char1"/>
    <w:uiPriority w:val="10"/>
    <w:qFormat/>
    <w:rsid w:val="00162305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eastAsia="en-US" w:bidi="en-US"/>
    </w:rPr>
  </w:style>
  <w:style w:type="character" w:customStyle="1" w:styleId="Char1">
    <w:name w:val="标题 Char"/>
    <w:link w:val="a8"/>
    <w:uiPriority w:val="10"/>
    <w:rsid w:val="00162305"/>
    <w:rPr>
      <w:rFonts w:ascii="Cambria" w:eastAsia="宋体" w:hAnsi="Cambria" w:cs="Times New Roman"/>
      <w:i/>
      <w:iCs/>
      <w:color w:val="243F60"/>
      <w:sz w:val="60"/>
      <w:szCs w:val="60"/>
      <w:lang w:eastAsia="en-US" w:bidi="en-US"/>
    </w:rPr>
  </w:style>
  <w:style w:type="paragraph" w:styleId="a9">
    <w:name w:val="Subtitle"/>
    <w:basedOn w:val="a"/>
    <w:next w:val="a"/>
    <w:link w:val="Char2"/>
    <w:uiPriority w:val="11"/>
    <w:qFormat/>
    <w:rsid w:val="00162305"/>
    <w:pPr>
      <w:widowControl/>
      <w:spacing w:before="200" w:after="900"/>
      <w:jc w:val="right"/>
    </w:pPr>
    <w:rPr>
      <w:rFonts w:ascii="Calibri" w:hAnsi="Calibri"/>
      <w:i/>
      <w:iCs/>
      <w:kern w:val="0"/>
      <w:sz w:val="24"/>
      <w:lang w:eastAsia="en-US" w:bidi="en-US"/>
    </w:rPr>
  </w:style>
  <w:style w:type="character" w:customStyle="1" w:styleId="Char2">
    <w:name w:val="副标题 Char"/>
    <w:link w:val="a9"/>
    <w:uiPriority w:val="11"/>
    <w:rsid w:val="00162305"/>
    <w:rPr>
      <w:rFonts w:ascii="Calibri" w:eastAsia="宋体" w:hAnsi="Calibri" w:cs="Times New Roman"/>
      <w:i/>
      <w:iCs/>
      <w:sz w:val="24"/>
      <w:szCs w:val="24"/>
      <w:lang w:eastAsia="en-US" w:bidi="en-US"/>
    </w:rPr>
  </w:style>
  <w:style w:type="character" w:styleId="aa">
    <w:name w:val="Strong"/>
    <w:uiPriority w:val="22"/>
    <w:qFormat/>
    <w:rsid w:val="00162305"/>
    <w:rPr>
      <w:b/>
      <w:bCs/>
      <w:spacing w:val="0"/>
    </w:rPr>
  </w:style>
  <w:style w:type="character" w:styleId="ab">
    <w:name w:val="Emphasis"/>
    <w:uiPriority w:val="20"/>
    <w:qFormat/>
    <w:rsid w:val="00162305"/>
    <w:rPr>
      <w:b/>
      <w:bCs/>
      <w:i/>
      <w:iCs/>
      <w:color w:val="5A5A5A"/>
    </w:rPr>
  </w:style>
  <w:style w:type="paragraph" w:styleId="ac">
    <w:name w:val="No Spacing"/>
    <w:basedOn w:val="a"/>
    <w:link w:val="Char3"/>
    <w:uiPriority w:val="1"/>
    <w:qFormat/>
    <w:rsid w:val="00162305"/>
    <w:pPr>
      <w:widowControl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3">
    <w:name w:val="无间隔 Char"/>
    <w:link w:val="ac"/>
    <w:uiPriority w:val="1"/>
    <w:rsid w:val="00162305"/>
    <w:rPr>
      <w:rFonts w:ascii="Calibri" w:eastAsia="宋体" w:hAnsi="Calibri" w:cs="Times New Roman"/>
      <w:sz w:val="22"/>
      <w:szCs w:val="22"/>
      <w:lang w:eastAsia="en-US" w:bidi="en-US"/>
    </w:rPr>
  </w:style>
  <w:style w:type="paragraph" w:styleId="ad">
    <w:name w:val="List Paragraph"/>
    <w:basedOn w:val="a"/>
    <w:uiPriority w:val="34"/>
    <w:qFormat/>
    <w:rsid w:val="00162305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e">
    <w:name w:val="Quote"/>
    <w:basedOn w:val="a"/>
    <w:next w:val="a"/>
    <w:link w:val="Char4"/>
    <w:uiPriority w:val="29"/>
    <w:qFormat/>
    <w:rsid w:val="00162305"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2"/>
      <w:szCs w:val="22"/>
      <w:lang w:eastAsia="en-US" w:bidi="en-US"/>
    </w:rPr>
  </w:style>
  <w:style w:type="character" w:customStyle="1" w:styleId="Char4">
    <w:name w:val="引用 Char"/>
    <w:link w:val="ae"/>
    <w:uiPriority w:val="29"/>
    <w:rsid w:val="00162305"/>
    <w:rPr>
      <w:rFonts w:ascii="Cambria" w:eastAsia="宋体" w:hAnsi="Cambria" w:cs="Times New Roman"/>
      <w:i/>
      <w:iCs/>
      <w:color w:val="5A5A5A"/>
      <w:sz w:val="22"/>
      <w:szCs w:val="22"/>
      <w:lang w:eastAsia="en-US" w:bidi="en-US"/>
    </w:rPr>
  </w:style>
  <w:style w:type="paragraph" w:styleId="af">
    <w:name w:val="Intense Quote"/>
    <w:basedOn w:val="a"/>
    <w:next w:val="a"/>
    <w:link w:val="Char5"/>
    <w:uiPriority w:val="30"/>
    <w:qFormat/>
    <w:rsid w:val="00162305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lang w:eastAsia="en-US" w:bidi="en-US"/>
    </w:rPr>
  </w:style>
  <w:style w:type="character" w:customStyle="1" w:styleId="Char5">
    <w:name w:val="明显引用 Char"/>
    <w:link w:val="af"/>
    <w:uiPriority w:val="30"/>
    <w:rsid w:val="00162305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  <w:lang w:eastAsia="en-US" w:bidi="en-US"/>
    </w:rPr>
  </w:style>
  <w:style w:type="character" w:styleId="af0">
    <w:name w:val="Subtle Emphasis"/>
    <w:uiPriority w:val="19"/>
    <w:qFormat/>
    <w:rsid w:val="00162305"/>
    <w:rPr>
      <w:i/>
      <w:iCs/>
      <w:color w:val="5A5A5A"/>
    </w:rPr>
  </w:style>
  <w:style w:type="character" w:styleId="af1">
    <w:name w:val="Intense Emphasis"/>
    <w:uiPriority w:val="21"/>
    <w:qFormat/>
    <w:rsid w:val="00162305"/>
    <w:rPr>
      <w:b/>
      <w:bCs/>
      <w:i/>
      <w:iCs/>
      <w:color w:val="4F81BD"/>
      <w:sz w:val="22"/>
      <w:szCs w:val="22"/>
    </w:rPr>
  </w:style>
  <w:style w:type="character" w:styleId="af2">
    <w:name w:val="Subtle Reference"/>
    <w:uiPriority w:val="31"/>
    <w:qFormat/>
    <w:rsid w:val="00162305"/>
    <w:rPr>
      <w:color w:val="auto"/>
      <w:u w:val="single" w:color="9BBB59"/>
    </w:rPr>
  </w:style>
  <w:style w:type="character" w:styleId="af3">
    <w:name w:val="Intense Reference"/>
    <w:uiPriority w:val="32"/>
    <w:qFormat/>
    <w:rsid w:val="00162305"/>
    <w:rPr>
      <w:b/>
      <w:bCs/>
      <w:color w:val="76923C"/>
      <w:u w:val="single" w:color="9BBB59"/>
    </w:rPr>
  </w:style>
  <w:style w:type="character" w:styleId="af4">
    <w:name w:val="Book Title"/>
    <w:uiPriority w:val="33"/>
    <w:qFormat/>
    <w:rsid w:val="00162305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162305"/>
    <w:pPr>
      <w:outlineLvl w:val="9"/>
    </w:pPr>
  </w:style>
  <w:style w:type="paragraph" w:styleId="HTML">
    <w:name w:val="HTML Preformatted"/>
    <w:basedOn w:val="a"/>
    <w:link w:val="HTMLChar"/>
    <w:uiPriority w:val="99"/>
    <w:unhideWhenUsed/>
    <w:rsid w:val="001623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  <w:lang/>
    </w:rPr>
  </w:style>
  <w:style w:type="character" w:customStyle="1" w:styleId="HTMLChar">
    <w:name w:val="HTML 预设格式 Char"/>
    <w:link w:val="HTML"/>
    <w:uiPriority w:val="99"/>
    <w:rsid w:val="00162305"/>
    <w:rPr>
      <w:rFonts w:ascii="Arial" w:hAnsi="Arial" w:cs="Arial"/>
      <w:sz w:val="24"/>
      <w:szCs w:val="24"/>
    </w:rPr>
  </w:style>
  <w:style w:type="paragraph" w:styleId="af5">
    <w:name w:val="Balloon Text"/>
    <w:basedOn w:val="a"/>
    <w:link w:val="Char6"/>
    <w:uiPriority w:val="99"/>
    <w:unhideWhenUsed/>
    <w:rsid w:val="00162305"/>
    <w:pPr>
      <w:widowControl/>
      <w:ind w:firstLine="360"/>
      <w:jc w:val="left"/>
    </w:pPr>
    <w:rPr>
      <w:rFonts w:ascii="Calibri" w:hAnsi="Calibri"/>
      <w:kern w:val="0"/>
      <w:sz w:val="18"/>
      <w:szCs w:val="18"/>
      <w:lang w:eastAsia="en-US" w:bidi="en-US"/>
    </w:rPr>
  </w:style>
  <w:style w:type="character" w:customStyle="1" w:styleId="Char6">
    <w:name w:val="批注框文本 Char"/>
    <w:link w:val="af5"/>
    <w:uiPriority w:val="99"/>
    <w:rsid w:val="00162305"/>
    <w:rPr>
      <w:rFonts w:ascii="Calibri" w:eastAsia="宋体" w:hAnsi="Calibri" w:cs="Times New Roman"/>
      <w:sz w:val="18"/>
      <w:szCs w:val="18"/>
      <w:lang w:eastAsia="en-US" w:bidi="en-US"/>
    </w:rPr>
  </w:style>
  <w:style w:type="paragraph" w:styleId="af6">
    <w:name w:val="Date"/>
    <w:basedOn w:val="a"/>
    <w:next w:val="a"/>
    <w:link w:val="Char7"/>
    <w:uiPriority w:val="99"/>
    <w:unhideWhenUsed/>
    <w:rsid w:val="00162305"/>
    <w:pPr>
      <w:widowControl/>
      <w:ind w:leftChars="2500" w:left="100" w:firstLine="36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7">
    <w:name w:val="日期 Char"/>
    <w:link w:val="af6"/>
    <w:uiPriority w:val="99"/>
    <w:rsid w:val="00162305"/>
    <w:rPr>
      <w:rFonts w:ascii="Calibri" w:eastAsia="宋体" w:hAnsi="Calibri" w:cs="Times New Roman"/>
      <w:sz w:val="22"/>
      <w:szCs w:val="22"/>
      <w:lang w:eastAsia="en-US" w:bidi="en-US"/>
    </w:rPr>
  </w:style>
  <w:style w:type="paragraph" w:customStyle="1" w:styleId="af7">
    <w:name w:val="公文主体"/>
    <w:basedOn w:val="a"/>
    <w:link w:val="Char8"/>
    <w:rsid w:val="003B7C9F"/>
    <w:pPr>
      <w:spacing w:line="580" w:lineRule="exact"/>
      <w:ind w:firstLineChars="200" w:firstLine="200"/>
    </w:pPr>
    <w:rPr>
      <w:rFonts w:eastAsia="仿宋_GB2312"/>
      <w:sz w:val="32"/>
      <w:lang/>
    </w:rPr>
  </w:style>
  <w:style w:type="character" w:customStyle="1" w:styleId="Char8">
    <w:name w:val="公文主体 Char"/>
    <w:link w:val="af7"/>
    <w:rsid w:val="003B7C9F"/>
    <w:rPr>
      <w:rFonts w:eastAsia="仿宋_GB2312"/>
      <w:kern w:val="2"/>
      <w:sz w:val="32"/>
      <w:szCs w:val="24"/>
    </w:rPr>
  </w:style>
  <w:style w:type="paragraph" w:styleId="af8">
    <w:name w:val="Plain Text"/>
    <w:basedOn w:val="a"/>
    <w:link w:val="Char9"/>
    <w:rsid w:val="00DC1B5B"/>
    <w:rPr>
      <w:rFonts w:ascii="宋体" w:hAnsi="Courier New"/>
      <w:szCs w:val="21"/>
      <w:lang/>
    </w:rPr>
  </w:style>
  <w:style w:type="character" w:customStyle="1" w:styleId="Char9">
    <w:name w:val="纯文本 Char"/>
    <w:link w:val="af8"/>
    <w:rsid w:val="00DC1B5B"/>
    <w:rPr>
      <w:rFonts w:ascii="宋体" w:hAnsi="Courier New" w:cs="Courier New"/>
      <w:kern w:val="2"/>
      <w:sz w:val="21"/>
      <w:szCs w:val="21"/>
    </w:rPr>
  </w:style>
  <w:style w:type="paragraph" w:styleId="af9">
    <w:name w:val="Body Text Indent"/>
    <w:basedOn w:val="a"/>
    <w:link w:val="Chara"/>
    <w:rsid w:val="00DC1B5B"/>
    <w:pPr>
      <w:ind w:firstLine="555"/>
    </w:pPr>
    <w:rPr>
      <w:rFonts w:ascii="仿宋_GB2312" w:eastAsia="仿宋_GB2312"/>
      <w:sz w:val="28"/>
      <w:szCs w:val="28"/>
      <w:lang/>
    </w:rPr>
  </w:style>
  <w:style w:type="character" w:customStyle="1" w:styleId="Chara">
    <w:name w:val="正文文本缩进 Char"/>
    <w:link w:val="af9"/>
    <w:rsid w:val="00DC1B5B"/>
    <w:rPr>
      <w:rFonts w:ascii="仿宋_GB2312" w:eastAsia="仿宋_GB2312"/>
      <w:kern w:val="2"/>
      <w:sz w:val="28"/>
      <w:szCs w:val="28"/>
    </w:rPr>
  </w:style>
  <w:style w:type="paragraph" w:customStyle="1" w:styleId="afa">
    <w:name w:val="发文时间"/>
    <w:basedOn w:val="a"/>
    <w:link w:val="Charb"/>
    <w:rsid w:val="00E35FCA"/>
    <w:pPr>
      <w:spacing w:line="600" w:lineRule="exact"/>
      <w:ind w:firstLineChars="1300" w:firstLine="4160"/>
      <w:jc w:val="right"/>
    </w:pPr>
    <w:rPr>
      <w:rFonts w:eastAsia="仿宋_GB2312"/>
      <w:sz w:val="32"/>
      <w:szCs w:val="20"/>
      <w:lang/>
    </w:rPr>
  </w:style>
  <w:style w:type="character" w:customStyle="1" w:styleId="Charb">
    <w:name w:val="发文时间 Char"/>
    <w:link w:val="afa"/>
    <w:rsid w:val="00E35FCA"/>
    <w:rPr>
      <w:rFonts w:eastAsia="仿宋_GB2312"/>
      <w:kern w:val="2"/>
      <w:sz w:val="32"/>
      <w:lang/>
    </w:rPr>
  </w:style>
  <w:style w:type="paragraph" w:customStyle="1" w:styleId="afb">
    <w:name w:val="制度模板文字"/>
    <w:basedOn w:val="a"/>
    <w:qFormat/>
    <w:rsid w:val="00DD727E"/>
    <w:pPr>
      <w:spacing w:line="360" w:lineRule="auto"/>
      <w:ind w:firstLineChars="200" w:firstLine="20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4029;&#21457;&#23637;(&#19978;&#34892;&#25991;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川发展(上行文)</Template>
  <TotalTime>1</TotalTime>
  <Pages>3</Pages>
  <Words>91</Words>
  <Characters>519</Characters>
  <Application>Microsoft Office Word</Application>
  <DocSecurity>0</DocSecurity>
  <Lines>4</Lines>
  <Paragraphs>1</Paragraphs>
  <ScaleCrop>false</ScaleCrop>
  <Company>***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瞿琳</dc:creator>
  <cp:lastModifiedBy>李一民</cp:lastModifiedBy>
  <cp:revision>2</cp:revision>
  <cp:lastPrinted>2017-06-07T03:10:00Z</cp:lastPrinted>
  <dcterms:created xsi:type="dcterms:W3CDTF">2017-06-08T09:33:00Z</dcterms:created>
  <dcterms:modified xsi:type="dcterms:W3CDTF">2017-06-08T09:33:00Z</dcterms:modified>
</cp:coreProperties>
</file>